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7C83" w14:textId="77777777" w:rsidR="00020EB8" w:rsidRDefault="00AC5680">
      <w:pPr>
        <w:pStyle w:val="a7"/>
        <w:wordWrap w:val="0"/>
        <w:overflowPunct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72EA0FB" w14:textId="77777777" w:rsidR="00020EB8" w:rsidRDefault="00020EB8">
      <w:pPr>
        <w:pStyle w:val="a7"/>
        <w:wordWrap w:val="0"/>
        <w:overflowPunct w:val="0"/>
        <w:autoSpaceDN w:val="0"/>
        <w:jc w:val="center"/>
      </w:pPr>
      <w:r>
        <w:rPr>
          <w:rFonts w:hint="eastAsia"/>
          <w:spacing w:val="70"/>
        </w:rPr>
        <w:t>旅館業承継承認申請</w:t>
      </w:r>
      <w:r>
        <w:rPr>
          <w:rFonts w:hint="eastAsia"/>
        </w:rPr>
        <w:t>書</w:t>
      </w:r>
    </w:p>
    <w:p w14:paraId="62E28C88" w14:textId="77777777" w:rsidR="00020EB8" w:rsidRDefault="00020EB8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  <w:spacing w:val="210"/>
        </w:rPr>
        <w:t>年月</w:t>
      </w:r>
      <w:r>
        <w:rPr>
          <w:rFonts w:hint="eastAsia"/>
        </w:rPr>
        <w:t>日</w:t>
      </w:r>
    </w:p>
    <w:p w14:paraId="283624F5" w14:textId="77777777" w:rsidR="00020EB8" w:rsidRDefault="00020EB8">
      <w:pPr>
        <w:pStyle w:val="a7"/>
        <w:wordWrap w:val="0"/>
        <w:overflowPunct w:val="0"/>
        <w:autoSpaceDN w:val="0"/>
        <w:ind w:left="630"/>
      </w:pPr>
      <w:r>
        <w:rPr>
          <w:rFonts w:hint="eastAsia"/>
        </w:rPr>
        <w:t>京都府知事　　　　様</w:t>
      </w:r>
    </w:p>
    <w:p w14:paraId="4034A5E4" w14:textId="77777777" w:rsidR="00020EB8" w:rsidRDefault="00020EB8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</w:rPr>
        <w:t xml:space="preserve">申請者　主たる事務所の所在地　　　　　　　</w:t>
      </w:r>
    </w:p>
    <w:p w14:paraId="3ECD0255" w14:textId="77777777" w:rsidR="00020EB8" w:rsidRDefault="00020EB8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14:paraId="59DF3CF0" w14:textId="77777777" w:rsidR="00020EB8" w:rsidRDefault="00020EB8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</w:rPr>
        <w:t xml:space="preserve">代表者の職・氏名　　　　　　　　</w:t>
      </w:r>
      <w:r w:rsidR="00A156EC">
        <w:rPr>
          <w:rFonts w:hint="eastAsia"/>
        </w:rPr>
        <w:t xml:space="preserve">　</w:t>
      </w:r>
    </w:p>
    <w:p w14:paraId="643196A8" w14:textId="77777777" w:rsidR="00020EB8" w:rsidRDefault="00020EB8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14:paraId="5D6D9235" w14:textId="77777777" w:rsidR="00020EB8" w:rsidRDefault="00AC5680">
      <w:pPr>
        <w:pStyle w:val="a7"/>
        <w:wordWrap w:val="0"/>
        <w:overflowPunct w:val="0"/>
        <w:autoSpaceDN w:val="0"/>
        <w:ind w:left="210" w:firstLine="210"/>
      </w:pPr>
      <w:r>
        <w:rPr>
          <w:rFonts w:hint="eastAsia"/>
        </w:rPr>
        <w:t>旅館業法第</w:t>
      </w:r>
      <w:r w:rsidR="000557E2">
        <w:t>3</w:t>
      </w:r>
      <w:r>
        <w:rPr>
          <w:rFonts w:hint="eastAsia"/>
        </w:rPr>
        <w:t>条の</w:t>
      </w:r>
      <w:r w:rsidR="000557E2">
        <w:t>3</w:t>
      </w:r>
      <w:r>
        <w:rPr>
          <w:rFonts w:hint="eastAsia"/>
        </w:rPr>
        <w:t>第</w:t>
      </w:r>
      <w:r w:rsidR="000557E2">
        <w:t>1</w:t>
      </w:r>
      <w:r>
        <w:rPr>
          <w:rFonts w:hint="eastAsia"/>
        </w:rPr>
        <w:t>項の規定により、下記のとおり合併又は分割による</w:t>
      </w:r>
      <w:r w:rsidR="00020EB8">
        <w:rPr>
          <w:rFonts w:hint="eastAsia"/>
        </w:rPr>
        <w:t>営業者の地位の承継の承認を受けたいので、申請します。</w:t>
      </w:r>
    </w:p>
    <w:p w14:paraId="4F8ED9AA" w14:textId="77777777" w:rsidR="00020EB8" w:rsidRDefault="00020EB8">
      <w:pPr>
        <w:pStyle w:val="a7"/>
        <w:wordWrap w:val="0"/>
        <w:overflowPunct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661"/>
      </w:tblGrid>
      <w:tr w:rsidR="00020EB8" w14:paraId="0F0040E1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260" w:type="dxa"/>
            <w:vMerge w:val="restart"/>
            <w:vAlign w:val="center"/>
          </w:tcPr>
          <w:p w14:paraId="36412381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現営業者</w:t>
            </w:r>
          </w:p>
        </w:tc>
        <w:tc>
          <w:tcPr>
            <w:tcW w:w="1680" w:type="dxa"/>
            <w:vAlign w:val="center"/>
          </w:tcPr>
          <w:p w14:paraId="7BFBD00B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61" w:type="dxa"/>
            <w:vAlign w:val="center"/>
          </w:tcPr>
          <w:p w14:paraId="06694171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4CC6A18E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260" w:type="dxa"/>
            <w:vMerge/>
            <w:vAlign w:val="center"/>
          </w:tcPr>
          <w:p w14:paraId="17C5AD64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680" w:type="dxa"/>
            <w:vAlign w:val="center"/>
          </w:tcPr>
          <w:p w14:paraId="15998AE8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61" w:type="dxa"/>
            <w:vAlign w:val="center"/>
          </w:tcPr>
          <w:p w14:paraId="3E7294E3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3846A88F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/>
            <w:vAlign w:val="center"/>
          </w:tcPr>
          <w:p w14:paraId="7B309D4C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680" w:type="dxa"/>
            <w:vAlign w:val="center"/>
          </w:tcPr>
          <w:p w14:paraId="130F6F36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661" w:type="dxa"/>
            <w:vAlign w:val="center"/>
          </w:tcPr>
          <w:p w14:paraId="522A352C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2F55A5F2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940" w:type="dxa"/>
            <w:gridSpan w:val="2"/>
            <w:vAlign w:val="center"/>
          </w:tcPr>
          <w:p w14:paraId="09BD4C0C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合併又は分割の予定年月日</w:t>
            </w:r>
          </w:p>
        </w:tc>
        <w:tc>
          <w:tcPr>
            <w:tcW w:w="5661" w:type="dxa"/>
            <w:vAlign w:val="center"/>
          </w:tcPr>
          <w:p w14:paraId="3E1B1085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735"/>
              <w:jc w:val="right"/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020EB8" w14:paraId="498A19B1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940" w:type="dxa"/>
            <w:gridSpan w:val="2"/>
            <w:vAlign w:val="center"/>
          </w:tcPr>
          <w:p w14:paraId="03CBF069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5661" w:type="dxa"/>
            <w:vAlign w:val="center"/>
          </w:tcPr>
          <w:p w14:paraId="41D2A82A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3A818093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940" w:type="dxa"/>
            <w:gridSpan w:val="2"/>
            <w:vAlign w:val="center"/>
          </w:tcPr>
          <w:p w14:paraId="52086B40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5661" w:type="dxa"/>
            <w:vAlign w:val="center"/>
          </w:tcPr>
          <w:p w14:paraId="280748D3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72F457AE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940" w:type="dxa"/>
            <w:gridSpan w:val="2"/>
            <w:vAlign w:val="center"/>
          </w:tcPr>
          <w:p w14:paraId="152E4A8B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661" w:type="dxa"/>
            <w:vAlign w:val="center"/>
          </w:tcPr>
          <w:p w14:paraId="2BEE6062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020EB8" w14:paraId="2DD332A0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940" w:type="dxa"/>
            <w:gridSpan w:val="2"/>
            <w:vAlign w:val="center"/>
          </w:tcPr>
          <w:p w14:paraId="22D4A460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661" w:type="dxa"/>
            <w:vAlign w:val="center"/>
          </w:tcPr>
          <w:p w14:paraId="52B2BB95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right"/>
            </w:pP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 xml:space="preserve">日　　第　　　　号　</w:t>
            </w:r>
          </w:p>
        </w:tc>
      </w:tr>
      <w:tr w:rsidR="00020EB8" w14:paraId="50E9DECE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 w:val="restart"/>
            <w:vAlign w:val="center"/>
          </w:tcPr>
          <w:p w14:paraId="1A49E265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旅館業法第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項各号の</w:t>
            </w:r>
            <w:r w:rsidR="00AC5680">
              <w:rPr>
                <w:rFonts w:hint="eastAsia"/>
              </w:rPr>
              <w:t>該当</w:t>
            </w:r>
          </w:p>
        </w:tc>
        <w:tc>
          <w:tcPr>
            <w:tcW w:w="1680" w:type="dxa"/>
            <w:vAlign w:val="center"/>
          </w:tcPr>
          <w:p w14:paraId="1F7EEDFF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5661" w:type="dxa"/>
            <w:vAlign w:val="center"/>
          </w:tcPr>
          <w:p w14:paraId="637D170B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020EB8" w14:paraId="7B58A7F6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60" w:type="dxa"/>
            <w:vMerge/>
            <w:vAlign w:val="center"/>
          </w:tcPr>
          <w:p w14:paraId="37156E90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680" w:type="dxa"/>
            <w:vAlign w:val="center"/>
          </w:tcPr>
          <w:p w14:paraId="4C3F491A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該当するときの内容</w:t>
            </w:r>
          </w:p>
        </w:tc>
        <w:tc>
          <w:tcPr>
            <w:tcW w:w="5661" w:type="dxa"/>
            <w:vAlign w:val="center"/>
          </w:tcPr>
          <w:p w14:paraId="32E44C87" w14:textId="77777777" w:rsidR="00020EB8" w:rsidRDefault="00020EB8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3308F2B" w14:textId="77777777" w:rsidR="00020EB8" w:rsidRDefault="00020EB8">
      <w:pPr>
        <w:pStyle w:val="a7"/>
        <w:wordWrap w:val="0"/>
        <w:overflowPunct w:val="0"/>
        <w:autoSpaceDN w:val="0"/>
      </w:pPr>
      <w:r>
        <w:rPr>
          <w:rFonts w:hint="eastAsia"/>
        </w:rPr>
        <w:t xml:space="preserve">　注　次の書類を添付してください。</w:t>
      </w:r>
    </w:p>
    <w:p w14:paraId="48F10F68" w14:textId="77777777" w:rsidR="00020EB8" w:rsidRDefault="00020EB8" w:rsidP="00AC5680">
      <w:pPr>
        <w:pStyle w:val="a7"/>
        <w:wordWrap w:val="0"/>
        <w:overflowPunct w:val="0"/>
        <w:autoSpaceDN w:val="0"/>
        <w:ind w:left="735" w:hangingChars="350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合併又は分割により当該営業を</w:t>
      </w:r>
      <w:r w:rsidR="00AC5680" w:rsidRPr="00AC5680">
        <w:rPr>
          <w:rFonts w:hint="eastAsia"/>
        </w:rPr>
        <w:t>承継する法人の定款又は寄附行為の写し</w:t>
      </w:r>
    </w:p>
    <w:p w14:paraId="62E8D7C1" w14:textId="77777777" w:rsidR="00020EB8" w:rsidRDefault="00020EB8" w:rsidP="00AC5680">
      <w:pPr>
        <w:pStyle w:val="a7"/>
        <w:wordWrap w:val="0"/>
        <w:overflowPunct w:val="0"/>
        <w:autoSpaceDN w:val="0"/>
        <w:ind w:left="735" w:hangingChars="350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</w:t>
      </w:r>
      <w:r w:rsidR="00AC5680" w:rsidRPr="00AC5680">
        <w:rPr>
          <w:rFonts w:hint="eastAsia"/>
        </w:rPr>
        <w:t>合併又は分割により当該営業を承継する法人</w:t>
      </w:r>
      <w:r>
        <w:rPr>
          <w:rFonts w:hint="eastAsia"/>
        </w:rPr>
        <w:t>が旅館業法第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項各号に該当しないときは、その旨の宣誓書</w:t>
      </w:r>
    </w:p>
    <w:p w14:paraId="19A9F230" w14:textId="77777777" w:rsidR="002C2BE0" w:rsidRDefault="002C2BE0" w:rsidP="00AC5680">
      <w:pPr>
        <w:pStyle w:val="a7"/>
        <w:wordWrap w:val="0"/>
        <w:overflowPunct w:val="0"/>
        <w:autoSpaceDN w:val="0"/>
        <w:ind w:left="735" w:hangingChars="350" w:hanging="735"/>
      </w:pPr>
      <w:r>
        <w:rPr>
          <w:rFonts w:hint="eastAsia"/>
        </w:rPr>
        <w:t xml:space="preserve">　　</w:t>
      </w:r>
      <w:r w:rsidRPr="002C2BE0">
        <w:t>(</w:t>
      </w:r>
      <w:r>
        <w:t>3</w:t>
      </w:r>
      <w:r w:rsidRPr="002C2BE0">
        <w:t>)</w:t>
      </w:r>
      <w:r w:rsidRPr="002C2BE0">
        <w:rPr>
          <w:rFonts w:hint="eastAsia"/>
        </w:rPr>
        <w:t xml:space="preserve">　手数料の支払時に交付を受けた納付済証等</w:t>
      </w:r>
    </w:p>
    <w:sectPr w:rsidR="002C2BE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961C" w14:textId="77777777" w:rsidR="00E32E4E" w:rsidRDefault="00E32E4E" w:rsidP="00911E73">
      <w:r>
        <w:separator/>
      </w:r>
    </w:p>
  </w:endnote>
  <w:endnote w:type="continuationSeparator" w:id="0">
    <w:p w14:paraId="4FF685DB" w14:textId="77777777" w:rsidR="00E32E4E" w:rsidRDefault="00E32E4E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228C" w14:textId="77777777" w:rsidR="00E32E4E" w:rsidRDefault="00E32E4E" w:rsidP="00911E73">
      <w:r>
        <w:separator/>
      </w:r>
    </w:p>
  </w:footnote>
  <w:footnote w:type="continuationSeparator" w:id="0">
    <w:p w14:paraId="7093322D" w14:textId="77777777" w:rsidR="00E32E4E" w:rsidRDefault="00E32E4E" w:rsidP="0091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EB8"/>
    <w:rsid w:val="00014779"/>
    <w:rsid w:val="00020EB8"/>
    <w:rsid w:val="000313AF"/>
    <w:rsid w:val="00045D1A"/>
    <w:rsid w:val="0005124E"/>
    <w:rsid w:val="000557E2"/>
    <w:rsid w:val="000C0070"/>
    <w:rsid w:val="000D5E08"/>
    <w:rsid w:val="000E127D"/>
    <w:rsid w:val="001F6E81"/>
    <w:rsid w:val="002C2BE0"/>
    <w:rsid w:val="00396959"/>
    <w:rsid w:val="003A2ADA"/>
    <w:rsid w:val="003D02D0"/>
    <w:rsid w:val="00596A69"/>
    <w:rsid w:val="00911E73"/>
    <w:rsid w:val="009B6E9E"/>
    <w:rsid w:val="00A156EC"/>
    <w:rsid w:val="00AC5680"/>
    <w:rsid w:val="00B12F44"/>
    <w:rsid w:val="00E32E4E"/>
    <w:rsid w:val="00EB6EEE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9153"/>
  <w14:defaultImageDpi w14:val="0"/>
  <w15:docId w15:val="{3F497E97-8F14-4866-9F79-42C8A4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1999-08-03T05:26:00Z</cp:lastPrinted>
  <dcterms:created xsi:type="dcterms:W3CDTF">2025-10-22T10:57:00Z</dcterms:created>
  <dcterms:modified xsi:type="dcterms:W3CDTF">2025-10-22T10:57:00Z</dcterms:modified>
</cp:coreProperties>
</file>