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DD" w:rsidRPr="00DA2EC1" w:rsidRDefault="003904DD">
      <w:pPr>
        <w:rPr>
          <w:rFonts w:ascii="ＭＳ 明朝"/>
        </w:rPr>
      </w:pPr>
      <w:r w:rsidRPr="00DA2EC1">
        <w:rPr>
          <w:rFonts w:ascii="ＭＳ 明朝" w:hAnsi="ＭＳ 明朝" w:hint="eastAsia"/>
        </w:rPr>
        <w:t>第</w:t>
      </w:r>
      <w:r w:rsidR="008B7DAF" w:rsidRPr="00DA2EC1">
        <w:rPr>
          <w:rFonts w:ascii="ＭＳ 明朝" w:hAnsi="ＭＳ 明朝" w:hint="eastAsia"/>
        </w:rPr>
        <w:t>８</w:t>
      </w:r>
      <w:r w:rsidRPr="00DA2EC1">
        <w:rPr>
          <w:rFonts w:ascii="ＭＳ 明朝" w:hAnsi="ＭＳ 明朝" w:hint="eastAsia"/>
        </w:rPr>
        <w:t>号様式</w:t>
      </w:r>
      <w:r w:rsidR="0024405A" w:rsidRPr="00DA2EC1">
        <w:rPr>
          <w:rFonts w:ascii="ＭＳ 明朝" w:hAnsi="ＭＳ 明朝" w:hint="eastAsia"/>
        </w:rPr>
        <w:t>（</w:t>
      </w:r>
      <w:r w:rsidRPr="00DA2EC1">
        <w:rPr>
          <w:rFonts w:ascii="ＭＳ 明朝" w:hAnsi="ＭＳ 明朝" w:hint="eastAsia"/>
        </w:rPr>
        <w:t>第</w:t>
      </w:r>
      <w:r w:rsidR="00A25452" w:rsidRPr="00DA2EC1">
        <w:rPr>
          <w:rFonts w:ascii="ＭＳ 明朝" w:hAnsi="ＭＳ 明朝" w:hint="eastAsia"/>
        </w:rPr>
        <w:t>５</w:t>
      </w:r>
      <w:r w:rsidRPr="00DA2EC1">
        <w:rPr>
          <w:rFonts w:ascii="ＭＳ 明朝" w:hAnsi="ＭＳ 明朝" w:hint="eastAsia"/>
        </w:rPr>
        <w:t>条関係</w:t>
      </w:r>
      <w:r w:rsidR="0024405A" w:rsidRPr="00DA2EC1">
        <w:rPr>
          <w:rFonts w:ascii="ＭＳ 明朝" w:hAnsi="ＭＳ 明朝" w:hint="eastAsia"/>
        </w:rPr>
        <w:t>）</w:t>
      </w:r>
    </w:p>
    <w:p w:rsidR="003904DD" w:rsidRPr="00DA2EC1" w:rsidRDefault="003904DD">
      <w:pPr>
        <w:spacing w:after="240"/>
        <w:jc w:val="center"/>
        <w:rPr>
          <w:rFonts w:ascii="ＭＳ 明朝"/>
        </w:rPr>
      </w:pPr>
      <w:r w:rsidRPr="00DA2EC1">
        <w:rPr>
          <w:rFonts w:ascii="ＭＳ 明朝" w:hAnsi="ＭＳ 明朝" w:hint="eastAsia"/>
        </w:rPr>
        <w:t>宅地造成</w:t>
      </w:r>
      <w:r w:rsidR="008A62C0" w:rsidRPr="00DA2EC1">
        <w:rPr>
          <w:rFonts w:ascii="ＭＳ 明朝" w:hAnsi="ＭＳ 明朝" w:hint="eastAsia"/>
        </w:rPr>
        <w:t>等</w:t>
      </w:r>
      <w:r w:rsidRPr="00DA2EC1">
        <w:rPr>
          <w:rFonts w:ascii="ＭＳ 明朝" w:hAnsi="ＭＳ 明朝" w:hint="eastAsia"/>
        </w:rPr>
        <w:t>に関する工事着手届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4110"/>
      </w:tblGrid>
      <w:tr w:rsidR="00DA2EC1" w:rsidRPr="00DA2EC1" w:rsidTr="00DB77F4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505" w:type="dxa"/>
            <w:gridSpan w:val="3"/>
          </w:tcPr>
          <w:p w:rsidR="003904DD" w:rsidRPr="00DA2EC1" w:rsidRDefault="003904DD">
            <w:pPr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　宅地造成</w:t>
            </w:r>
            <w:r w:rsidR="00FF2632" w:rsidRPr="00DA2EC1">
              <w:rPr>
                <w:rFonts w:ascii="ＭＳ 明朝" w:hAnsi="ＭＳ 明朝" w:hint="eastAsia"/>
              </w:rPr>
              <w:t>及び特定盛土</w:t>
            </w:r>
            <w:r w:rsidRPr="00DA2EC1">
              <w:rPr>
                <w:rFonts w:ascii="ＭＳ 明朝" w:hAnsi="ＭＳ 明朝" w:hint="eastAsia"/>
              </w:rPr>
              <w:t>等規制法施行細則第</w:t>
            </w:r>
            <w:r w:rsidR="00A25452" w:rsidRPr="00DA2EC1">
              <w:rPr>
                <w:rFonts w:ascii="ＭＳ 明朝" w:hAnsi="ＭＳ 明朝" w:hint="eastAsia"/>
              </w:rPr>
              <w:t>５</w:t>
            </w:r>
            <w:r w:rsidRPr="00DA2EC1">
              <w:rPr>
                <w:rFonts w:ascii="ＭＳ 明朝" w:hAnsi="ＭＳ 明朝" w:hint="eastAsia"/>
              </w:rPr>
              <w:t>条の規定により</w:t>
            </w:r>
            <w:r w:rsidR="00DB77F4" w:rsidRPr="00DA2EC1">
              <w:rPr>
                <w:rFonts w:ascii="ＭＳ 明朝" w:hAnsi="ＭＳ 明朝" w:hint="eastAsia"/>
              </w:rPr>
              <w:t>、次のとおり</w:t>
            </w:r>
            <w:r w:rsidRPr="00DA2EC1">
              <w:rPr>
                <w:rFonts w:ascii="ＭＳ 明朝" w:hAnsi="ＭＳ 明朝" w:hint="eastAsia"/>
              </w:rPr>
              <w:t>届け出ます。</w:t>
            </w:r>
          </w:p>
          <w:p w:rsidR="003904DD" w:rsidRPr="00DA2EC1" w:rsidRDefault="003904DD">
            <w:pPr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3904DD" w:rsidRPr="00DA2EC1" w:rsidRDefault="003904DD">
            <w:pPr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　　京都府知事　　　　　様</w:t>
            </w:r>
          </w:p>
          <w:p w:rsidR="003904DD" w:rsidRPr="00DA2EC1" w:rsidRDefault="003904DD">
            <w:pPr>
              <w:wordWrap w:val="0"/>
              <w:spacing w:before="0"/>
              <w:ind w:right="223"/>
              <w:jc w:val="right"/>
              <w:rPr>
                <w:rFonts w:ascii="ＭＳ 明朝"/>
              </w:rPr>
            </w:pPr>
            <w:bookmarkStart w:id="0" w:name="_GoBack"/>
            <w:bookmarkEnd w:id="0"/>
            <w:r w:rsidRPr="00DA2EC1">
              <w:rPr>
                <w:rFonts w:ascii="ＭＳ 明朝" w:hAnsi="ＭＳ 明朝" w:hint="eastAsia"/>
              </w:rPr>
              <w:t xml:space="preserve">住所　　　　　　　　　　</w:t>
            </w:r>
          </w:p>
          <w:p w:rsidR="003904DD" w:rsidRPr="00DA2EC1" w:rsidRDefault="00146669">
            <w:pPr>
              <w:wordWrap w:val="0"/>
              <w:spacing w:before="0"/>
              <w:ind w:right="2849"/>
              <w:jc w:val="right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>工事</w:t>
            </w:r>
            <w:r w:rsidR="003904DD" w:rsidRPr="00DA2EC1">
              <w:rPr>
                <w:rFonts w:ascii="ＭＳ 明朝" w:hAnsi="ＭＳ 明朝" w:hint="eastAsia"/>
              </w:rPr>
              <w:t>主</w:t>
            </w:r>
          </w:p>
          <w:p w:rsidR="003904DD" w:rsidRPr="00DA2EC1" w:rsidRDefault="003904DD">
            <w:pPr>
              <w:wordWrap w:val="0"/>
              <w:spacing w:before="0"/>
              <w:ind w:right="223"/>
              <w:jc w:val="right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氏名　　　　　　　</w:t>
            </w:r>
            <w:r w:rsidR="00737271" w:rsidRPr="00DA2EC1">
              <w:rPr>
                <w:rFonts w:ascii="ＭＳ 明朝" w:hAnsi="ＭＳ 明朝" w:hint="eastAsia"/>
              </w:rPr>
              <w:t xml:space="preserve">　</w:t>
            </w:r>
            <w:r w:rsidRPr="00DA2EC1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DA2EC1" w:rsidRPr="00DA2EC1" w:rsidTr="00DB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3904DD" w:rsidRPr="00DA2EC1" w:rsidRDefault="00A25452" w:rsidP="00A25452">
            <w:pPr>
              <w:spacing w:before="0"/>
              <w:ind w:left="212" w:hangingChars="100" w:hanging="212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>１</w:t>
            </w:r>
            <w:r w:rsidR="003904DD" w:rsidRPr="00DA2EC1">
              <w:rPr>
                <w:rFonts w:ascii="ＭＳ 明朝" w:hAnsi="ＭＳ 明朝" w:hint="eastAsia"/>
              </w:rPr>
              <w:t xml:space="preserve">　許可・協議成立の年月日及び番号</w:t>
            </w:r>
          </w:p>
        </w:tc>
        <w:tc>
          <w:tcPr>
            <w:tcW w:w="5528" w:type="dxa"/>
            <w:gridSpan w:val="2"/>
            <w:vAlign w:val="center"/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　　　　年　　月　　日　　　第　　　号</w:t>
            </w:r>
          </w:p>
        </w:tc>
      </w:tr>
      <w:tr w:rsidR="00DA2EC1" w:rsidRPr="00DA2EC1" w:rsidTr="00DB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3904DD" w:rsidRPr="00DA2EC1" w:rsidRDefault="00A25452" w:rsidP="00A25452">
            <w:pPr>
              <w:spacing w:before="0"/>
              <w:ind w:left="212" w:hangingChars="100" w:hanging="212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>２</w:t>
            </w:r>
            <w:r w:rsidR="003904DD" w:rsidRPr="00DA2EC1">
              <w:rPr>
                <w:rFonts w:ascii="ＭＳ 明朝" w:hAnsi="ＭＳ 明朝" w:hint="eastAsia"/>
              </w:rPr>
              <w:t xml:space="preserve">　工事を行う土地の所在</w:t>
            </w:r>
            <w:r w:rsidR="00253EF9" w:rsidRPr="00DA2EC1">
              <w:rPr>
                <w:rFonts w:ascii="ＭＳ 明朝" w:hAnsi="ＭＳ 明朝" w:hint="eastAsia"/>
              </w:rPr>
              <w:t>地</w:t>
            </w:r>
            <w:r w:rsidR="003904DD" w:rsidRPr="00DA2EC1">
              <w:rPr>
                <w:rFonts w:ascii="ＭＳ 明朝" w:hAnsi="ＭＳ 明朝" w:hint="eastAsia"/>
              </w:rPr>
              <w:t>及び地番</w:t>
            </w:r>
          </w:p>
        </w:tc>
        <w:tc>
          <w:tcPr>
            <w:tcW w:w="5528" w:type="dxa"/>
            <w:gridSpan w:val="2"/>
          </w:tcPr>
          <w:p w:rsidR="003904DD" w:rsidRPr="00DA2EC1" w:rsidRDefault="003904DD">
            <w:pPr>
              <w:pStyle w:val="a5"/>
              <w:spacing w:before="0" w:after="0"/>
              <w:rPr>
                <w:rFonts w:ascii="ＭＳ 明朝" w:eastAsia="ＭＳ 明朝" w:hAnsi="ＭＳ 明朝"/>
              </w:rPr>
            </w:pPr>
            <w:r w:rsidRPr="00DA2EC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A2EC1" w:rsidRPr="00DA2EC1" w:rsidTr="00DB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3904DD" w:rsidRPr="00DA2EC1" w:rsidRDefault="00A25452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>３</w:t>
            </w:r>
            <w:r w:rsidR="003904DD" w:rsidRPr="00DA2EC1">
              <w:rPr>
                <w:rFonts w:ascii="ＭＳ 明朝" w:hAnsi="ＭＳ 明朝" w:hint="eastAsia"/>
              </w:rPr>
              <w:t xml:space="preserve">　</w:t>
            </w:r>
            <w:r w:rsidR="003904DD" w:rsidRPr="00DA2EC1">
              <w:rPr>
                <w:rFonts w:ascii="ＭＳ 明朝" w:hAnsi="ＭＳ 明朝" w:hint="eastAsia"/>
                <w:spacing w:val="70"/>
              </w:rPr>
              <w:t>工事着手年月</w:t>
            </w:r>
            <w:r w:rsidR="003904DD" w:rsidRPr="00DA2EC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528" w:type="dxa"/>
            <w:gridSpan w:val="2"/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DA2EC1" w:rsidRPr="00DA2EC1" w:rsidTr="00DB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3904DD" w:rsidRPr="00DA2EC1" w:rsidRDefault="00A25452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>４</w:t>
            </w:r>
            <w:r w:rsidR="003904DD" w:rsidRPr="00DA2EC1">
              <w:rPr>
                <w:rFonts w:ascii="ＭＳ 明朝" w:hAnsi="ＭＳ 明朝" w:hint="eastAsia"/>
              </w:rPr>
              <w:t xml:space="preserve">　</w:t>
            </w:r>
            <w:r w:rsidR="003904DD" w:rsidRPr="00DA2EC1">
              <w:rPr>
                <w:rFonts w:ascii="ＭＳ 明朝" w:hAnsi="ＭＳ 明朝" w:hint="eastAsia"/>
                <w:spacing w:val="68"/>
              </w:rPr>
              <w:t>設計者住所氏</w:t>
            </w:r>
            <w:r w:rsidR="003904DD" w:rsidRPr="00DA2EC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528" w:type="dxa"/>
            <w:gridSpan w:val="2"/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EC1" w:rsidRPr="00DA2EC1" w:rsidTr="00DB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3904DD" w:rsidRPr="00DA2EC1" w:rsidRDefault="00A25452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>５</w:t>
            </w:r>
            <w:r w:rsidR="003904DD" w:rsidRPr="00DA2EC1">
              <w:rPr>
                <w:rFonts w:ascii="ＭＳ 明朝" w:hAnsi="ＭＳ 明朝" w:hint="eastAsia"/>
              </w:rPr>
              <w:t xml:space="preserve">　</w:t>
            </w:r>
            <w:r w:rsidR="003904DD" w:rsidRPr="00DA2EC1">
              <w:rPr>
                <w:rFonts w:ascii="ＭＳ 明朝" w:hAnsi="ＭＳ 明朝" w:hint="eastAsia"/>
                <w:spacing w:val="26"/>
              </w:rPr>
              <w:t>工事施行者住所氏</w:t>
            </w:r>
            <w:r w:rsidR="003904DD" w:rsidRPr="00DA2EC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528" w:type="dxa"/>
            <w:gridSpan w:val="2"/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EC1" w:rsidRPr="00DA2EC1" w:rsidTr="00DB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Merge w:val="restart"/>
            <w:tcBorders>
              <w:bottom w:val="nil"/>
            </w:tcBorders>
          </w:tcPr>
          <w:p w:rsidR="003904DD" w:rsidRPr="00DA2EC1" w:rsidRDefault="00A25452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>６</w:t>
            </w:r>
            <w:r w:rsidR="003904DD" w:rsidRPr="00DA2EC1">
              <w:rPr>
                <w:rFonts w:ascii="ＭＳ 明朝" w:hAnsi="ＭＳ 明朝" w:hint="eastAsia"/>
              </w:rPr>
              <w:t xml:space="preserve">　</w:t>
            </w:r>
            <w:r w:rsidR="003904DD" w:rsidRPr="00DA2EC1">
              <w:rPr>
                <w:rFonts w:ascii="ＭＳ 明朝" w:hAnsi="ＭＳ 明朝" w:hint="eastAsia"/>
                <w:spacing w:val="158"/>
              </w:rPr>
              <w:t>現場管理</w:t>
            </w:r>
            <w:r w:rsidR="003904DD" w:rsidRPr="00DA2EC1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18" w:type="dxa"/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  <w:spacing w:val="60"/>
              </w:rPr>
              <w:t>住所氏</w:t>
            </w:r>
            <w:r w:rsidRPr="00DA2EC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110" w:type="dxa"/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2EC1" w:rsidRPr="00DA2EC1" w:rsidTr="00DB77F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977" w:type="dxa"/>
            <w:vMerge/>
            <w:tcBorders>
              <w:top w:val="nil"/>
            </w:tcBorders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</w:p>
        </w:tc>
        <w:tc>
          <w:tcPr>
            <w:tcW w:w="1418" w:type="dxa"/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  <w:spacing w:val="60"/>
              </w:rPr>
              <w:t>連絡場</w:t>
            </w:r>
            <w:r w:rsidRPr="00DA2EC1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110" w:type="dxa"/>
          </w:tcPr>
          <w:p w:rsidR="003904DD" w:rsidRPr="00DA2EC1" w:rsidRDefault="0024405A" w:rsidP="00DB77F4">
            <w:pPr>
              <w:spacing w:before="0"/>
              <w:jc w:val="right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>（</w:t>
            </w:r>
            <w:r w:rsidR="003904DD" w:rsidRPr="00DA2EC1">
              <w:rPr>
                <w:rFonts w:ascii="ＭＳ 明朝" w:hAnsi="ＭＳ 明朝" w:hint="eastAsia"/>
              </w:rPr>
              <w:t xml:space="preserve">電話　　　　</w:t>
            </w:r>
            <w:r w:rsidRPr="00DA2EC1">
              <w:rPr>
                <w:rFonts w:ascii="ＭＳ 明朝" w:hAnsi="ＭＳ 明朝" w:hint="eastAsia"/>
              </w:rPr>
              <w:t>）</w:t>
            </w:r>
          </w:p>
        </w:tc>
      </w:tr>
      <w:tr w:rsidR="00DA2EC1" w:rsidRPr="00DA2EC1" w:rsidTr="00DB7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5528" w:type="dxa"/>
            <w:gridSpan w:val="2"/>
          </w:tcPr>
          <w:p w:rsidR="003904DD" w:rsidRPr="00DA2EC1" w:rsidRDefault="003904DD">
            <w:pPr>
              <w:spacing w:before="0"/>
              <w:rPr>
                <w:rFonts w:ascii="ＭＳ 明朝"/>
              </w:rPr>
            </w:pPr>
            <w:r w:rsidRPr="00DA2EC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A62C0" w:rsidRPr="00DA2EC1" w:rsidRDefault="003904DD" w:rsidP="008A62C0">
      <w:pPr>
        <w:spacing w:before="120" w:line="200" w:lineRule="exact"/>
        <w:rPr>
          <w:rFonts w:ascii="ＭＳ 明朝"/>
        </w:rPr>
      </w:pPr>
      <w:r w:rsidRPr="00DA2EC1">
        <w:rPr>
          <w:rFonts w:ascii="ＭＳ 明朝" w:hAnsi="ＭＳ 明朝" w:hint="eastAsia"/>
        </w:rPr>
        <w:t xml:space="preserve">備考　</w:t>
      </w:r>
      <w:r w:rsidR="008A62C0" w:rsidRPr="00DA2EC1">
        <w:rPr>
          <w:rFonts w:ascii="ＭＳ 明朝" w:hAnsi="ＭＳ 明朝" w:hint="eastAsia"/>
        </w:rPr>
        <w:t>１</w:t>
      </w:r>
      <w:r w:rsidRPr="00DA2EC1">
        <w:rPr>
          <w:rFonts w:ascii="ＭＳ 明朝" w:hAnsi="ＭＳ 明朝" w:hint="eastAsia"/>
        </w:rPr>
        <w:t xml:space="preserve">　※印のある欄は、記載しないでください。</w:t>
      </w:r>
    </w:p>
    <w:p w:rsidR="003904DD" w:rsidRPr="00DA2EC1" w:rsidRDefault="003904DD" w:rsidP="008A62C0">
      <w:pPr>
        <w:spacing w:before="120" w:line="200" w:lineRule="exact"/>
        <w:rPr>
          <w:rFonts w:ascii="ＭＳ 明朝"/>
        </w:rPr>
      </w:pPr>
      <w:r w:rsidRPr="00DA2EC1">
        <w:rPr>
          <w:rFonts w:ascii="ＭＳ 明朝" w:hAnsi="ＭＳ 明朝" w:hint="eastAsia"/>
        </w:rPr>
        <w:t xml:space="preserve">　　　</w:t>
      </w:r>
      <w:r w:rsidR="008A62C0" w:rsidRPr="00DA2EC1">
        <w:rPr>
          <w:rFonts w:ascii="ＭＳ 明朝" w:hAnsi="ＭＳ 明朝" w:hint="eastAsia"/>
        </w:rPr>
        <w:t>２</w:t>
      </w:r>
      <w:r w:rsidRPr="00DA2EC1">
        <w:rPr>
          <w:rFonts w:ascii="ＭＳ 明朝" w:hAnsi="ＭＳ 明朝" w:hint="eastAsia"/>
        </w:rPr>
        <w:t xml:space="preserve">　工事工程計画表を添付してください。</w:t>
      </w:r>
    </w:p>
    <w:p w:rsidR="003904DD" w:rsidRPr="00DA2EC1" w:rsidRDefault="003904DD" w:rsidP="008A62C0">
      <w:pPr>
        <w:spacing w:before="120" w:line="200" w:lineRule="exact"/>
        <w:rPr>
          <w:rFonts w:ascii="ＭＳ 明朝"/>
        </w:rPr>
      </w:pPr>
      <w:r w:rsidRPr="00DA2EC1">
        <w:rPr>
          <w:rFonts w:ascii="ＭＳ 明朝" w:hAnsi="ＭＳ 明朝" w:hint="eastAsia"/>
        </w:rPr>
        <w:t xml:space="preserve">　　　</w:t>
      </w:r>
      <w:r w:rsidR="008A62C0" w:rsidRPr="00DA2EC1">
        <w:rPr>
          <w:rFonts w:ascii="ＭＳ 明朝" w:hAnsi="ＭＳ 明朝" w:hint="eastAsia"/>
        </w:rPr>
        <w:t>３</w:t>
      </w:r>
      <w:r w:rsidRPr="00DA2EC1">
        <w:rPr>
          <w:rFonts w:ascii="ＭＳ 明朝" w:hAnsi="ＭＳ 明朝" w:hint="eastAsia"/>
        </w:rPr>
        <w:t xml:space="preserve">　不要な文字は、抹消してください。</w:t>
      </w:r>
    </w:p>
    <w:sectPr w:rsidR="003904DD" w:rsidRPr="00DA2EC1">
      <w:pgSz w:w="11907" w:h="16840" w:code="9"/>
      <w:pgMar w:top="1985" w:right="1701" w:bottom="1701" w:left="1701" w:header="851" w:footer="992" w:gutter="0"/>
      <w:cols w:space="425"/>
      <w:docGrid w:type="linesAndChars" w:linePitch="369" w:charSpace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EE" w:rsidRDefault="00B23AEE" w:rsidP="003904DD">
      <w:pPr>
        <w:spacing w:before="0"/>
      </w:pPr>
      <w:r>
        <w:separator/>
      </w:r>
    </w:p>
  </w:endnote>
  <w:endnote w:type="continuationSeparator" w:id="0">
    <w:p w:rsidR="00B23AEE" w:rsidRDefault="00B23AEE" w:rsidP="003904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EE" w:rsidRDefault="00B23AEE" w:rsidP="003904DD">
      <w:pPr>
        <w:spacing w:before="0"/>
      </w:pPr>
      <w:r>
        <w:separator/>
      </w:r>
    </w:p>
  </w:footnote>
  <w:footnote w:type="continuationSeparator" w:id="0">
    <w:p w:rsidR="00B23AEE" w:rsidRDefault="00B23AEE" w:rsidP="003904D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oNotTrackFormatting/>
  <w:defaultTabStop w:val="851"/>
  <w:drawingGridHorizontalSpacing w:val="101"/>
  <w:drawingGridVerticalSpacing w:val="36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DD"/>
    <w:rsid w:val="00030B89"/>
    <w:rsid w:val="000F27DC"/>
    <w:rsid w:val="00146669"/>
    <w:rsid w:val="00154791"/>
    <w:rsid w:val="0019052A"/>
    <w:rsid w:val="0024405A"/>
    <w:rsid w:val="00253EF9"/>
    <w:rsid w:val="002A1FB1"/>
    <w:rsid w:val="003904DD"/>
    <w:rsid w:val="00547748"/>
    <w:rsid w:val="00560BE6"/>
    <w:rsid w:val="005B7450"/>
    <w:rsid w:val="00737271"/>
    <w:rsid w:val="008A62C0"/>
    <w:rsid w:val="008B7DAF"/>
    <w:rsid w:val="0090441D"/>
    <w:rsid w:val="00942EB8"/>
    <w:rsid w:val="009B0FBC"/>
    <w:rsid w:val="00A171C1"/>
    <w:rsid w:val="00A25452"/>
    <w:rsid w:val="00A44409"/>
    <w:rsid w:val="00B23AEE"/>
    <w:rsid w:val="00BF60AE"/>
    <w:rsid w:val="00C16E77"/>
    <w:rsid w:val="00D444E5"/>
    <w:rsid w:val="00DA2EC1"/>
    <w:rsid w:val="00DB77F4"/>
    <w:rsid w:val="00DF33A5"/>
    <w:rsid w:val="00E36E89"/>
    <w:rsid w:val="00EF6C03"/>
    <w:rsid w:val="00F836E3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80B8DF-C6AC-4E8C-B496-861F00D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spacing w:before="24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Note Heading"/>
    <w:basedOn w:val="a"/>
    <w:next w:val="a"/>
    <w:link w:val="a4"/>
    <w:autoRedefine/>
    <w:uiPriority w:val="99"/>
    <w:semiHidden/>
    <w:pPr>
      <w:spacing w:before="40" w:after="80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customStyle="1" w:styleId="a5">
    <w:name w:val="様式番号"/>
    <w:basedOn w:val="a"/>
    <w:next w:val="a"/>
    <w:autoRedefine/>
    <w:pPr>
      <w:spacing w:after="120"/>
    </w:pPr>
    <w:rPr>
      <w:rFonts w:eastAsia="ＭＳ ゴシック"/>
    </w:rPr>
  </w:style>
  <w:style w:type="paragraph" w:styleId="a6">
    <w:name w:val="header"/>
    <w:basedOn w:val="a"/>
    <w:link w:val="a7"/>
    <w:uiPriority w:val="99"/>
    <w:unhideWhenUsed/>
    <w:rsid w:val="00390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904DD"/>
    <w:rPr>
      <w:rFonts w:cs="Times New Roman"/>
      <w:kern w:val="2"/>
      <w:sz w:val="21"/>
    </w:rPr>
  </w:style>
  <w:style w:type="paragraph" w:styleId="a8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9">
    <w:name w:val="様式タイトル"/>
    <w:basedOn w:val="a"/>
    <w:next w:val="a"/>
    <w:autoRedefine/>
    <w:pPr>
      <w:spacing w:after="120"/>
    </w:pPr>
  </w:style>
  <w:style w:type="paragraph" w:styleId="aa">
    <w:name w:val="Date"/>
    <w:basedOn w:val="a"/>
    <w:next w:val="a"/>
    <w:link w:val="ab"/>
    <w:autoRedefine/>
    <w:uiPriority w:val="99"/>
    <w:semiHidden/>
    <w:pPr>
      <w:spacing w:before="20" w:after="20"/>
      <w:jc w:val="left"/>
    </w:pPr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customStyle="1" w:styleId="ac">
    <w:name w:val="備考・注"/>
    <w:basedOn w:val="a"/>
    <w:autoRedefine/>
    <w:pPr>
      <w:spacing w:before="80"/>
    </w:pPr>
  </w:style>
  <w:style w:type="paragraph" w:styleId="ad">
    <w:name w:val="Body Text"/>
    <w:basedOn w:val="a"/>
    <w:link w:val="ae"/>
    <w:autoRedefine/>
    <w:uiPriority w:val="99"/>
    <w:semiHidden/>
    <w:pPr>
      <w:spacing w:before="120" w:after="80" w:line="300" w:lineRule="auto"/>
      <w:jc w:val="left"/>
    </w:p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customStyle="1" w:styleId="af">
    <w:name w:val="表タイトル１"/>
    <w:basedOn w:val="a"/>
    <w:next w:val="a"/>
    <w:autoRedefine/>
    <w:pPr>
      <w:spacing w:after="40"/>
    </w:pPr>
  </w:style>
  <w:style w:type="paragraph" w:customStyle="1" w:styleId="af0">
    <w:name w:val="表タイトル２"/>
    <w:basedOn w:val="a"/>
    <w:next w:val="a"/>
    <w:autoRedefine/>
    <w:pPr>
      <w:spacing w:before="40" w:after="40"/>
    </w:pPr>
  </w:style>
  <w:style w:type="paragraph" w:styleId="af1">
    <w:name w:val="Signature"/>
    <w:basedOn w:val="a"/>
    <w:next w:val="a"/>
    <w:link w:val="af2"/>
    <w:autoRedefine/>
    <w:uiPriority w:val="99"/>
    <w:semiHidden/>
    <w:pPr>
      <w:spacing w:before="20" w:after="20"/>
      <w:jc w:val="left"/>
    </w:pPr>
  </w:style>
  <w:style w:type="character" w:customStyle="1" w:styleId="af2">
    <w:name w:val="署名 (文字)"/>
    <w:basedOn w:val="a0"/>
    <w:link w:val="af1"/>
    <w:uiPriority w:val="99"/>
    <w:semiHidden/>
    <w:locked/>
    <w:rPr>
      <w:rFonts w:cs="Times New Roman"/>
      <w:kern w:val="2"/>
      <w:sz w:val="21"/>
    </w:rPr>
  </w:style>
  <w:style w:type="paragraph" w:styleId="af3">
    <w:name w:val="footer"/>
    <w:basedOn w:val="a"/>
    <w:link w:val="af4"/>
    <w:uiPriority w:val="99"/>
    <w:unhideWhenUsed/>
    <w:rsid w:val="003904D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3904D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MakeForma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A51E1-54A9-4D56-BC79-F28371738B7A}"/>
</file>

<file path=customXml/itemProps2.xml><?xml version="1.0" encoding="utf-8"?>
<ds:datastoreItem xmlns:ds="http://schemas.openxmlformats.org/officeDocument/2006/customXml" ds:itemID="{9266E47C-EED6-4A6D-9993-D900373E9279}"/>
</file>

<file path=customXml/itemProps3.xml><?xml version="1.0" encoding="utf-8"?>
<ds:datastoreItem xmlns:ds="http://schemas.openxmlformats.org/officeDocument/2006/customXml" ds:itemID="{26017F88-EC7D-4057-8BA6-2BF7371222E8}"/>
</file>

<file path=docProps/app.xml><?xml version="1.0" encoding="utf-8"?>
<Properties xmlns="http://schemas.openxmlformats.org/officeDocument/2006/extended-properties" xmlns:vt="http://schemas.openxmlformats.org/officeDocument/2006/docPropsVTypes">
  <Template>MakeFormat.dot</Template>
  <TotalTime>1</TotalTime>
  <Pages>1</Pages>
  <Words>226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　良輔</dc:creator>
  <cp:keywords/>
  <dc:description/>
  <cp:lastModifiedBy>大越　慶美</cp:lastModifiedBy>
  <cp:revision>3</cp:revision>
  <cp:lastPrinted>2025-01-30T06:11:00Z</cp:lastPrinted>
  <dcterms:created xsi:type="dcterms:W3CDTF">2025-04-21T10:26:00Z</dcterms:created>
  <dcterms:modified xsi:type="dcterms:W3CDTF">2025-04-21T10:26:00Z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