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E2FC" w14:textId="21F8D8EA" w:rsidR="00E3125F" w:rsidRPr="009811DE" w:rsidRDefault="00A365C5" w:rsidP="002F6B7F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>第４</w:t>
      </w:r>
      <w:r w:rsidR="00EC4E85"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>８</w:t>
      </w:r>
      <w:r w:rsidR="00AB033D"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>回「全日本中学生水の作文コンクール」</w:t>
      </w:r>
    </w:p>
    <w:p w14:paraId="19E297B2" w14:textId="77777777" w:rsidR="00AB033D" w:rsidRPr="009811DE" w:rsidRDefault="00AB033D" w:rsidP="002F6B7F">
      <w:pPr>
        <w:pStyle w:val="a3"/>
        <w:spacing w:line="240" w:lineRule="auto"/>
        <w:jc w:val="center"/>
        <w:rPr>
          <w:sz w:val="32"/>
          <w:szCs w:val="32"/>
        </w:rPr>
      </w:pPr>
      <w:r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>京</w:t>
      </w:r>
      <w:r w:rsidR="00E3125F"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 </w:t>
      </w:r>
      <w:r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>都</w:t>
      </w:r>
      <w:r w:rsidR="00E3125F"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 </w:t>
      </w:r>
      <w:r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>府</w:t>
      </w:r>
      <w:r w:rsidR="00E3125F"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 </w:t>
      </w:r>
      <w:r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>応</w:t>
      </w:r>
      <w:r w:rsidR="00E3125F"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 </w:t>
      </w:r>
      <w:r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>募</w:t>
      </w:r>
      <w:r w:rsidR="00E3125F"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 </w:t>
      </w:r>
      <w:r w:rsidRPr="009811DE">
        <w:rPr>
          <w:rFonts w:ascii="ＭＳ ゴシック" w:eastAsia="ＭＳ ゴシック" w:hAnsi="ＭＳ ゴシック" w:cs="ＭＳ ゴシック" w:hint="eastAsia"/>
          <w:sz w:val="32"/>
          <w:szCs w:val="32"/>
        </w:rPr>
        <w:t>票</w:t>
      </w:r>
    </w:p>
    <w:p w14:paraId="24E23958" w14:textId="77777777" w:rsidR="00446860" w:rsidRDefault="00446860">
      <w:pPr>
        <w:pStyle w:val="a3"/>
      </w:pPr>
    </w:p>
    <w:p w14:paraId="15BEA8DB" w14:textId="77777777" w:rsidR="00553A6F" w:rsidRDefault="00553A6F">
      <w:pPr>
        <w:pStyle w:val="a3"/>
      </w:pPr>
    </w:p>
    <w:p w14:paraId="4E60A2C3" w14:textId="00FD42B1" w:rsidR="00AB033D" w:rsidRPr="009811DE" w:rsidRDefault="00AB033D" w:rsidP="00DF1182">
      <w:pPr>
        <w:pStyle w:val="a3"/>
        <w:rPr>
          <w:sz w:val="24"/>
          <w:szCs w:val="24"/>
        </w:rPr>
      </w:pPr>
      <w:r w:rsidRPr="009811DE">
        <w:rPr>
          <w:rFonts w:ascii="ＭＳ ゴシック" w:eastAsia="ＭＳ ゴシック" w:hAnsi="ＭＳ ゴシック" w:cs="ＭＳ ゴシック" w:hint="eastAsia"/>
          <w:sz w:val="24"/>
          <w:szCs w:val="24"/>
        </w:rPr>
        <w:t>１　学 校 名</w:t>
      </w:r>
    </w:p>
    <w:p w14:paraId="6C50FE6F" w14:textId="77777777" w:rsidR="00553A6F" w:rsidRPr="00EC4E85" w:rsidRDefault="00553A6F" w:rsidP="00DF1182">
      <w:pPr>
        <w:pStyle w:val="a3"/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8079"/>
      </w:tblGrid>
      <w:tr w:rsidR="00E3125F" w:rsidRPr="00EC4E85" w14:paraId="75BCEAFF" w14:textId="77777777" w:rsidTr="00E3125F">
        <w:trPr>
          <w:trHeight w:val="925"/>
        </w:trPr>
        <w:tc>
          <w:tcPr>
            <w:tcW w:w="8079" w:type="dxa"/>
          </w:tcPr>
          <w:p w14:paraId="7A3DE23B" w14:textId="77777777" w:rsidR="001D784C" w:rsidRPr="00EC4E85" w:rsidRDefault="001D784C">
            <w:pPr>
              <w:pStyle w:val="a3"/>
              <w:spacing w:line="198" w:lineRule="exact"/>
            </w:pPr>
          </w:p>
          <w:p w14:paraId="331CDFA7" w14:textId="77777777" w:rsidR="00E3125F" w:rsidRPr="00EC4E85" w:rsidRDefault="00E3125F" w:rsidP="001D784C">
            <w:pPr>
              <w:pStyle w:val="a3"/>
              <w:spacing w:line="240" w:lineRule="auto"/>
              <w:rPr>
                <w:rFonts w:asciiTheme="minorEastAsia" w:eastAsiaTheme="minorEastAsia" w:hAnsiTheme="minorEastAsia"/>
                <w:u w:val="dotted"/>
              </w:rPr>
            </w:pPr>
          </w:p>
        </w:tc>
      </w:tr>
    </w:tbl>
    <w:p w14:paraId="6B9036F7" w14:textId="77777777" w:rsidR="00553A6F" w:rsidRPr="00EC4E85" w:rsidRDefault="00553A6F">
      <w:pPr>
        <w:pStyle w:val="a3"/>
        <w:spacing w:line="198" w:lineRule="exact"/>
      </w:pPr>
    </w:p>
    <w:p w14:paraId="1699852A" w14:textId="77777777" w:rsidR="00C934CE" w:rsidRPr="00EC4E85" w:rsidRDefault="00C934CE">
      <w:pPr>
        <w:pStyle w:val="a3"/>
        <w:spacing w:line="198" w:lineRule="exact"/>
      </w:pPr>
    </w:p>
    <w:p w14:paraId="1A96513C" w14:textId="77777777" w:rsidR="00446860" w:rsidRPr="00EC4E85" w:rsidRDefault="00446860">
      <w:pPr>
        <w:pStyle w:val="a3"/>
      </w:pPr>
    </w:p>
    <w:p w14:paraId="13B72E63" w14:textId="278302A5" w:rsidR="00AB033D" w:rsidRPr="009811DE" w:rsidRDefault="00AB033D" w:rsidP="00E3125F">
      <w:pPr>
        <w:pStyle w:val="a3"/>
        <w:rPr>
          <w:rFonts w:ascii="ＭＳ ゴシック" w:eastAsia="ＭＳ ゴシック" w:hAnsi="ＭＳ ゴシック" w:cs="ＭＳ ゴシック"/>
          <w:sz w:val="24"/>
          <w:szCs w:val="24"/>
        </w:rPr>
      </w:pPr>
      <w:r w:rsidRPr="009811DE">
        <w:rPr>
          <w:rFonts w:ascii="ＭＳ ゴシック" w:eastAsia="ＭＳ ゴシック" w:hAnsi="ＭＳ ゴシック" w:cs="ＭＳ ゴシック" w:hint="eastAsia"/>
          <w:sz w:val="24"/>
          <w:szCs w:val="24"/>
        </w:rPr>
        <w:t>２　応</w:t>
      </w:r>
      <w:r w:rsidR="009811D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Pr="009811DE">
        <w:rPr>
          <w:rFonts w:ascii="ＭＳ ゴシック" w:eastAsia="ＭＳ ゴシック" w:hAnsi="ＭＳ ゴシック" w:cs="ＭＳ ゴシック" w:hint="eastAsia"/>
          <w:sz w:val="24"/>
          <w:szCs w:val="24"/>
        </w:rPr>
        <w:t>募</w:t>
      </w:r>
      <w:r w:rsidR="009811D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Pr="009811DE">
        <w:rPr>
          <w:rFonts w:ascii="ＭＳ ゴシック" w:eastAsia="ＭＳ ゴシック" w:hAnsi="ＭＳ ゴシック" w:cs="ＭＳ ゴシック" w:hint="eastAsia"/>
          <w:sz w:val="24"/>
          <w:szCs w:val="24"/>
        </w:rPr>
        <w:t>作</w:t>
      </w:r>
      <w:r w:rsidR="009811D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="00446860" w:rsidRPr="009811DE">
        <w:rPr>
          <w:rFonts w:ascii="ＭＳ ゴシック" w:eastAsia="ＭＳ ゴシック" w:hAnsi="ＭＳ ゴシック" w:cs="ＭＳ ゴシック" w:hint="eastAsia"/>
          <w:sz w:val="24"/>
          <w:szCs w:val="24"/>
        </w:rPr>
        <w:t>品</w:t>
      </w:r>
      <w:r w:rsidR="009811D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Pr="009811D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数　</w:t>
      </w:r>
    </w:p>
    <w:p w14:paraId="757B394B" w14:textId="77777777" w:rsidR="00821C51" w:rsidRPr="00EC4E85" w:rsidRDefault="00821C51" w:rsidP="00E3125F">
      <w:pPr>
        <w:pStyle w:val="a3"/>
        <w:rPr>
          <w:rFonts w:ascii="ＭＳ ゴシック" w:eastAsia="ＭＳ ゴシック" w:hAnsi="ＭＳ ゴシック" w:cs="ＭＳ ゴシック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1843"/>
        <w:gridCol w:w="1843"/>
        <w:gridCol w:w="1842"/>
      </w:tblGrid>
      <w:tr w:rsidR="00821C51" w:rsidRPr="00EC4E85" w14:paraId="42193E5D" w14:textId="77777777" w:rsidTr="00C934CE">
        <w:trPr>
          <w:trHeight w:val="773"/>
        </w:trPr>
        <w:tc>
          <w:tcPr>
            <w:tcW w:w="2551" w:type="dxa"/>
            <w:vMerge w:val="restart"/>
          </w:tcPr>
          <w:p w14:paraId="1351EE55" w14:textId="77777777" w:rsidR="00821C51" w:rsidRPr="00EC4E85" w:rsidRDefault="00821C51" w:rsidP="00821C51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4930DE90" w14:textId="77777777" w:rsidR="00821C51" w:rsidRPr="00EC4E85" w:rsidRDefault="00821C51" w:rsidP="00C934CE">
            <w:pPr>
              <w:pStyle w:val="a3"/>
              <w:spacing w:line="600" w:lineRule="auto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C4E8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応 募 総 数</w:t>
            </w:r>
          </w:p>
        </w:tc>
        <w:tc>
          <w:tcPr>
            <w:tcW w:w="5528" w:type="dxa"/>
            <w:gridSpan w:val="3"/>
          </w:tcPr>
          <w:p w14:paraId="72D7102D" w14:textId="77777777" w:rsidR="00821C51" w:rsidRPr="00EC4E85" w:rsidRDefault="00821C51" w:rsidP="00821C51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3F9494B2" w14:textId="77777777" w:rsidR="00821C51" w:rsidRPr="00EC4E85" w:rsidRDefault="00821C51" w:rsidP="00821C51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C4E8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学　年　別</w:t>
            </w:r>
          </w:p>
        </w:tc>
      </w:tr>
      <w:tr w:rsidR="00C934CE" w:rsidRPr="00EC4E85" w14:paraId="35745397" w14:textId="77777777" w:rsidTr="00C934CE">
        <w:trPr>
          <w:trHeight w:val="418"/>
        </w:trPr>
        <w:tc>
          <w:tcPr>
            <w:tcW w:w="2551" w:type="dxa"/>
            <w:vMerge/>
          </w:tcPr>
          <w:p w14:paraId="5D7A5D7C" w14:textId="77777777" w:rsidR="00C934CE" w:rsidRPr="00EC4E85" w:rsidRDefault="00C934CE" w:rsidP="00C934CE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43" w:type="dxa"/>
          </w:tcPr>
          <w:p w14:paraId="3A6146DF" w14:textId="77777777" w:rsidR="00C934CE" w:rsidRPr="00EC4E85" w:rsidRDefault="00C934CE" w:rsidP="00C934CE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C4E8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１年</w:t>
            </w:r>
          </w:p>
        </w:tc>
        <w:tc>
          <w:tcPr>
            <w:tcW w:w="1843" w:type="dxa"/>
          </w:tcPr>
          <w:p w14:paraId="40E8B746" w14:textId="77777777" w:rsidR="00C934CE" w:rsidRPr="00EC4E85" w:rsidRDefault="00C934CE" w:rsidP="00C934CE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C4E8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２年</w:t>
            </w:r>
          </w:p>
        </w:tc>
        <w:tc>
          <w:tcPr>
            <w:tcW w:w="1842" w:type="dxa"/>
          </w:tcPr>
          <w:p w14:paraId="3ACBBF3D" w14:textId="77777777" w:rsidR="00C934CE" w:rsidRPr="00EC4E85" w:rsidRDefault="00C934CE" w:rsidP="00C934CE">
            <w:pPr>
              <w:pStyle w:val="a3"/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C4E8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３年</w:t>
            </w:r>
          </w:p>
        </w:tc>
      </w:tr>
      <w:tr w:rsidR="00C934CE" w:rsidRPr="00EC4E85" w14:paraId="08E0D2DB" w14:textId="77777777" w:rsidTr="00821C51">
        <w:trPr>
          <w:trHeight w:val="860"/>
        </w:trPr>
        <w:tc>
          <w:tcPr>
            <w:tcW w:w="2551" w:type="dxa"/>
          </w:tcPr>
          <w:p w14:paraId="4AB785D2" w14:textId="77777777" w:rsidR="00C934CE" w:rsidRPr="00EC4E85" w:rsidRDefault="00C934CE" w:rsidP="00C934CE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7D95AB71" w14:textId="77777777" w:rsidR="00C934CE" w:rsidRPr="00EC4E85" w:rsidRDefault="00C934CE" w:rsidP="00C934CE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EC4E8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編</w:t>
            </w:r>
          </w:p>
        </w:tc>
        <w:tc>
          <w:tcPr>
            <w:tcW w:w="1843" w:type="dxa"/>
          </w:tcPr>
          <w:p w14:paraId="71DF0C4D" w14:textId="77777777" w:rsidR="00C934CE" w:rsidRPr="00EC4E85" w:rsidRDefault="00C934CE" w:rsidP="00C934CE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14E7E8BA" w14:textId="77777777" w:rsidR="00C934CE" w:rsidRPr="00EC4E85" w:rsidRDefault="00C934CE" w:rsidP="00C934CE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EC4E8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編</w:t>
            </w:r>
          </w:p>
        </w:tc>
        <w:tc>
          <w:tcPr>
            <w:tcW w:w="1843" w:type="dxa"/>
          </w:tcPr>
          <w:p w14:paraId="1FD7D9B3" w14:textId="77777777" w:rsidR="00C934CE" w:rsidRPr="00EC4E85" w:rsidRDefault="00C934CE" w:rsidP="00C934CE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36C76F5C" w14:textId="77777777" w:rsidR="00C934CE" w:rsidRPr="00EC4E85" w:rsidRDefault="00C934CE" w:rsidP="00C934CE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EC4E8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編</w:t>
            </w:r>
          </w:p>
        </w:tc>
        <w:tc>
          <w:tcPr>
            <w:tcW w:w="1842" w:type="dxa"/>
          </w:tcPr>
          <w:p w14:paraId="1C07F344" w14:textId="77777777" w:rsidR="00C934CE" w:rsidRPr="00EC4E85" w:rsidRDefault="00C934CE" w:rsidP="00C934CE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780C3F2E" w14:textId="77777777" w:rsidR="00C934CE" w:rsidRPr="00EC4E85" w:rsidRDefault="00C934CE" w:rsidP="00C934CE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EC4E8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編</w:t>
            </w:r>
          </w:p>
        </w:tc>
      </w:tr>
    </w:tbl>
    <w:p w14:paraId="3405DAE0" w14:textId="77777777" w:rsidR="00821C51" w:rsidRPr="00EC4E85" w:rsidRDefault="00821C51" w:rsidP="00C934CE">
      <w:pPr>
        <w:pStyle w:val="a3"/>
        <w:jc w:val="right"/>
        <w:rPr>
          <w:rFonts w:ascii="ＭＳ ゴシック" w:eastAsia="ＭＳ ゴシック" w:hAnsi="ＭＳ ゴシック" w:cs="ＭＳ ゴシック"/>
        </w:rPr>
      </w:pPr>
    </w:p>
    <w:p w14:paraId="5FAA8982" w14:textId="70C2D109" w:rsidR="00446860" w:rsidRPr="00191304" w:rsidRDefault="002276C2" w:rsidP="00C934CE">
      <w:pPr>
        <w:pStyle w:val="a3"/>
        <w:rPr>
          <w:rFonts w:asciiTheme="majorEastAsia" w:eastAsiaTheme="majorEastAsia" w:hAnsiTheme="majorEastAsia"/>
          <w:sz w:val="26"/>
          <w:szCs w:val="26"/>
        </w:rPr>
      </w:pPr>
      <w:r w:rsidRPr="00EC4E85">
        <w:rPr>
          <w:rFonts w:hint="eastAsia"/>
        </w:rPr>
        <w:t xml:space="preserve">　　</w:t>
      </w:r>
      <w:r w:rsidR="00C934CE" w:rsidRPr="00EC4E85">
        <w:rPr>
          <w:rFonts w:hint="eastAsia"/>
        </w:rPr>
        <w:t xml:space="preserve"> </w:t>
      </w:r>
      <w:r w:rsidRPr="00EC4E85">
        <w:rPr>
          <w:rFonts w:hint="eastAsia"/>
          <w:sz w:val="26"/>
          <w:szCs w:val="26"/>
        </w:rPr>
        <w:t xml:space="preserve">※　</w:t>
      </w:r>
      <w:r w:rsidR="00681781" w:rsidRPr="00191304">
        <w:rPr>
          <w:rFonts w:asciiTheme="majorEastAsia" w:eastAsiaTheme="majorEastAsia" w:hAnsiTheme="majorEastAsia" w:hint="eastAsia"/>
          <w:sz w:val="26"/>
          <w:szCs w:val="26"/>
        </w:rPr>
        <w:t>作品数は</w:t>
      </w:r>
      <w:r w:rsidR="00446860" w:rsidRPr="00191304">
        <w:rPr>
          <w:rFonts w:asciiTheme="majorEastAsia" w:eastAsiaTheme="majorEastAsia" w:hAnsiTheme="majorEastAsia" w:hint="eastAsia"/>
          <w:sz w:val="26"/>
          <w:szCs w:val="26"/>
        </w:rPr>
        <w:t>、令和</w:t>
      </w:r>
      <w:r w:rsidR="00EC4E85" w:rsidRPr="00191304">
        <w:rPr>
          <w:rFonts w:asciiTheme="majorEastAsia" w:eastAsiaTheme="majorEastAsia" w:hAnsiTheme="majorEastAsia" w:hint="eastAsia"/>
          <w:sz w:val="26"/>
          <w:szCs w:val="26"/>
        </w:rPr>
        <w:t>８</w:t>
      </w:r>
      <w:r w:rsidR="00446860" w:rsidRPr="00191304">
        <w:rPr>
          <w:rFonts w:asciiTheme="majorEastAsia" w:eastAsiaTheme="majorEastAsia" w:hAnsiTheme="majorEastAsia" w:hint="eastAsia"/>
          <w:sz w:val="26"/>
          <w:szCs w:val="26"/>
        </w:rPr>
        <w:t>年４月時点の学年欄に正確にご記入</w:t>
      </w:r>
      <w:r w:rsidR="00C934CE" w:rsidRPr="00191304">
        <w:rPr>
          <w:rFonts w:asciiTheme="majorEastAsia" w:eastAsiaTheme="majorEastAsia" w:hAnsiTheme="majorEastAsia" w:hint="eastAsia"/>
          <w:sz w:val="26"/>
          <w:szCs w:val="26"/>
        </w:rPr>
        <w:t>くだ</w:t>
      </w:r>
      <w:r w:rsidR="00446860" w:rsidRPr="00191304">
        <w:rPr>
          <w:rFonts w:asciiTheme="majorEastAsia" w:eastAsiaTheme="majorEastAsia" w:hAnsiTheme="majorEastAsia" w:hint="eastAsia"/>
          <w:sz w:val="26"/>
          <w:szCs w:val="26"/>
        </w:rPr>
        <w:t>さい。</w:t>
      </w:r>
    </w:p>
    <w:p w14:paraId="2C6A1AAB" w14:textId="77777777" w:rsidR="002276C2" w:rsidRPr="00191304" w:rsidRDefault="002276C2">
      <w:pPr>
        <w:pStyle w:val="a3"/>
        <w:rPr>
          <w:rFonts w:asciiTheme="majorEastAsia" w:eastAsiaTheme="majorEastAsia" w:hAnsiTheme="majorEastAsia"/>
          <w:sz w:val="26"/>
          <w:szCs w:val="26"/>
        </w:rPr>
      </w:pPr>
      <w:r w:rsidRPr="0019130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322F37" w:rsidRPr="00191304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322F37" w:rsidRPr="00191304">
        <w:rPr>
          <w:rFonts w:asciiTheme="majorEastAsia" w:eastAsiaTheme="majorEastAsia" w:hAnsiTheme="majorEastAsia"/>
          <w:sz w:val="26"/>
          <w:szCs w:val="26"/>
        </w:rPr>
        <w:t xml:space="preserve"> </w:t>
      </w:r>
      <w:r w:rsidRPr="00191304">
        <w:rPr>
          <w:rFonts w:asciiTheme="majorEastAsia" w:eastAsiaTheme="majorEastAsia" w:hAnsiTheme="majorEastAsia" w:hint="eastAsia"/>
          <w:sz w:val="26"/>
          <w:szCs w:val="26"/>
        </w:rPr>
        <w:t xml:space="preserve">※　</w:t>
      </w:r>
      <w:r w:rsidR="00681781" w:rsidRPr="00191304">
        <w:rPr>
          <w:rFonts w:asciiTheme="majorEastAsia" w:eastAsiaTheme="majorEastAsia" w:hAnsiTheme="majorEastAsia" w:hint="eastAsia"/>
          <w:sz w:val="26"/>
          <w:szCs w:val="26"/>
          <w:u w:val="wave"/>
        </w:rPr>
        <w:t>作品</w:t>
      </w:r>
      <w:r w:rsidR="00C934CE" w:rsidRPr="00191304">
        <w:rPr>
          <w:rFonts w:asciiTheme="majorEastAsia" w:eastAsiaTheme="majorEastAsia" w:hAnsiTheme="majorEastAsia" w:hint="eastAsia"/>
          <w:sz w:val="26"/>
          <w:szCs w:val="26"/>
          <w:u w:val="wave"/>
        </w:rPr>
        <w:t>の</w:t>
      </w:r>
      <w:r w:rsidRPr="00191304">
        <w:rPr>
          <w:rFonts w:asciiTheme="majorEastAsia" w:eastAsiaTheme="majorEastAsia" w:hAnsiTheme="majorEastAsia" w:hint="eastAsia"/>
          <w:sz w:val="26"/>
          <w:szCs w:val="26"/>
          <w:u w:val="wave"/>
        </w:rPr>
        <w:t>氏名</w:t>
      </w:r>
      <w:r w:rsidR="00681781" w:rsidRPr="00191304">
        <w:rPr>
          <w:rFonts w:asciiTheme="majorEastAsia" w:eastAsiaTheme="majorEastAsia" w:hAnsiTheme="majorEastAsia" w:hint="eastAsia"/>
          <w:sz w:val="26"/>
          <w:szCs w:val="26"/>
          <w:u w:val="wave"/>
        </w:rPr>
        <w:t>には</w:t>
      </w:r>
      <w:r w:rsidR="00446860" w:rsidRPr="00191304">
        <w:rPr>
          <w:rFonts w:asciiTheme="majorEastAsia" w:eastAsiaTheme="majorEastAsia" w:hAnsiTheme="majorEastAsia" w:hint="eastAsia"/>
          <w:sz w:val="26"/>
          <w:szCs w:val="26"/>
          <w:u w:val="wave"/>
        </w:rPr>
        <w:t>、</w:t>
      </w:r>
      <w:r w:rsidR="00681781" w:rsidRPr="00191304">
        <w:rPr>
          <w:rFonts w:asciiTheme="majorEastAsia" w:eastAsiaTheme="majorEastAsia" w:hAnsiTheme="majorEastAsia" w:hint="eastAsia"/>
          <w:sz w:val="26"/>
          <w:szCs w:val="26"/>
          <w:u w:val="wave"/>
        </w:rPr>
        <w:t>必ず「</w:t>
      </w:r>
      <w:r w:rsidRPr="00191304">
        <w:rPr>
          <w:rFonts w:asciiTheme="majorEastAsia" w:eastAsiaTheme="majorEastAsia" w:hAnsiTheme="majorEastAsia" w:hint="eastAsia"/>
          <w:sz w:val="26"/>
          <w:szCs w:val="26"/>
          <w:u w:val="wave"/>
        </w:rPr>
        <w:t>ふりがな</w:t>
      </w:r>
      <w:r w:rsidR="00681781" w:rsidRPr="00191304">
        <w:rPr>
          <w:rFonts w:asciiTheme="majorEastAsia" w:eastAsiaTheme="majorEastAsia" w:hAnsiTheme="majorEastAsia" w:hint="eastAsia"/>
          <w:sz w:val="26"/>
          <w:szCs w:val="26"/>
          <w:u w:val="wave"/>
        </w:rPr>
        <w:t>」を</w:t>
      </w:r>
      <w:r w:rsidR="00446860" w:rsidRPr="00191304">
        <w:rPr>
          <w:rFonts w:asciiTheme="majorEastAsia" w:eastAsiaTheme="majorEastAsia" w:hAnsiTheme="majorEastAsia" w:hint="eastAsia"/>
          <w:sz w:val="26"/>
          <w:szCs w:val="26"/>
          <w:u w:val="wave"/>
        </w:rPr>
        <w:t>記入してください</w:t>
      </w:r>
      <w:r w:rsidRPr="00191304">
        <w:rPr>
          <w:rFonts w:asciiTheme="majorEastAsia" w:eastAsiaTheme="majorEastAsia" w:hAnsiTheme="majorEastAsia" w:hint="eastAsia"/>
          <w:sz w:val="26"/>
          <w:szCs w:val="26"/>
          <w:u w:val="wave"/>
        </w:rPr>
        <w:t>。</w:t>
      </w:r>
    </w:p>
    <w:p w14:paraId="7D8DCECF" w14:textId="77777777" w:rsidR="002276C2" w:rsidRPr="00191304" w:rsidRDefault="00322F37" w:rsidP="00446860">
      <w:pPr>
        <w:pStyle w:val="a3"/>
        <w:rPr>
          <w:rFonts w:asciiTheme="majorEastAsia" w:eastAsiaTheme="majorEastAsia" w:hAnsiTheme="majorEastAsia"/>
          <w:sz w:val="26"/>
          <w:szCs w:val="26"/>
        </w:rPr>
      </w:pPr>
      <w:r w:rsidRPr="00191304">
        <w:rPr>
          <w:rFonts w:asciiTheme="majorEastAsia" w:eastAsiaTheme="majorEastAsia" w:hAnsiTheme="majorEastAsia" w:hint="eastAsia"/>
          <w:sz w:val="26"/>
          <w:szCs w:val="26"/>
        </w:rPr>
        <w:t xml:space="preserve">　 </w:t>
      </w:r>
      <w:r w:rsidRPr="00191304">
        <w:rPr>
          <w:rFonts w:asciiTheme="majorEastAsia" w:eastAsiaTheme="majorEastAsia" w:hAnsiTheme="majorEastAsia"/>
          <w:sz w:val="26"/>
          <w:szCs w:val="26"/>
        </w:rPr>
        <w:t xml:space="preserve"> </w:t>
      </w:r>
      <w:r w:rsidR="00983718" w:rsidRPr="00191304">
        <w:rPr>
          <w:rFonts w:asciiTheme="majorEastAsia" w:eastAsiaTheme="majorEastAsia" w:hAnsiTheme="majorEastAsia" w:hint="eastAsia"/>
          <w:sz w:val="26"/>
          <w:szCs w:val="26"/>
        </w:rPr>
        <w:t>※</w:t>
      </w:r>
      <w:r w:rsidR="00913B5C" w:rsidRPr="00191304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="00681781" w:rsidRPr="00191304">
        <w:rPr>
          <w:rFonts w:asciiTheme="majorEastAsia" w:eastAsiaTheme="majorEastAsia" w:hAnsiTheme="majorEastAsia" w:hint="eastAsia"/>
          <w:sz w:val="26"/>
          <w:szCs w:val="26"/>
        </w:rPr>
        <w:t>作品</w:t>
      </w:r>
      <w:r w:rsidR="00446860" w:rsidRPr="00191304">
        <w:rPr>
          <w:rFonts w:asciiTheme="majorEastAsia" w:eastAsiaTheme="majorEastAsia" w:hAnsiTheme="majorEastAsia" w:hint="eastAsia"/>
          <w:sz w:val="26"/>
          <w:szCs w:val="26"/>
        </w:rPr>
        <w:t>は</w:t>
      </w:r>
      <w:r w:rsidR="00681781" w:rsidRPr="00191304">
        <w:rPr>
          <w:rFonts w:asciiTheme="majorEastAsia" w:eastAsiaTheme="majorEastAsia" w:hAnsiTheme="majorEastAsia" w:hint="eastAsia"/>
          <w:sz w:val="26"/>
          <w:szCs w:val="26"/>
        </w:rPr>
        <w:t>、</w:t>
      </w:r>
      <w:r w:rsidR="00983718" w:rsidRPr="00191304">
        <w:rPr>
          <w:rFonts w:asciiTheme="majorEastAsia" w:eastAsiaTheme="majorEastAsia" w:hAnsiTheme="majorEastAsia" w:hint="eastAsia"/>
          <w:sz w:val="26"/>
          <w:szCs w:val="26"/>
        </w:rPr>
        <w:t>学年ごとクラスごとにまとめて</w:t>
      </w:r>
      <w:r w:rsidR="00446860" w:rsidRPr="00191304">
        <w:rPr>
          <w:rFonts w:asciiTheme="majorEastAsia" w:eastAsiaTheme="majorEastAsia" w:hAnsiTheme="majorEastAsia" w:hint="eastAsia"/>
          <w:sz w:val="26"/>
          <w:szCs w:val="26"/>
        </w:rPr>
        <w:t>提出して</w:t>
      </w:r>
      <w:r w:rsidR="00681781" w:rsidRPr="00191304">
        <w:rPr>
          <w:rFonts w:asciiTheme="majorEastAsia" w:eastAsiaTheme="majorEastAsia" w:hAnsiTheme="majorEastAsia" w:hint="eastAsia"/>
          <w:sz w:val="26"/>
          <w:szCs w:val="26"/>
        </w:rPr>
        <w:t>ください</w:t>
      </w:r>
      <w:r w:rsidR="00983718" w:rsidRPr="00191304">
        <w:rPr>
          <w:rFonts w:asciiTheme="majorEastAsia" w:eastAsiaTheme="majorEastAsia" w:hAnsiTheme="majorEastAsia" w:hint="eastAsia"/>
          <w:sz w:val="26"/>
          <w:szCs w:val="26"/>
        </w:rPr>
        <w:t>。</w:t>
      </w:r>
    </w:p>
    <w:p w14:paraId="4443E059" w14:textId="77777777" w:rsidR="00446860" w:rsidRPr="00EC4E85" w:rsidRDefault="00446860" w:rsidP="00446860">
      <w:pPr>
        <w:pStyle w:val="a3"/>
        <w:rPr>
          <w:sz w:val="26"/>
          <w:szCs w:val="26"/>
        </w:rPr>
      </w:pPr>
    </w:p>
    <w:p w14:paraId="7B0287A0" w14:textId="77777777" w:rsidR="00553A6F" w:rsidRPr="00EC4E85" w:rsidRDefault="00553A6F">
      <w:pPr>
        <w:pStyle w:val="a3"/>
      </w:pPr>
    </w:p>
    <w:p w14:paraId="2B1A0867" w14:textId="45FA1A59" w:rsidR="00AB033D" w:rsidRPr="009811DE" w:rsidRDefault="00AB033D">
      <w:pPr>
        <w:pStyle w:val="a3"/>
        <w:rPr>
          <w:rFonts w:ascii="ＭＳ ゴシック" w:eastAsia="ＭＳ ゴシック" w:hAnsi="ＭＳ ゴシック" w:cs="ＭＳ ゴシック"/>
          <w:sz w:val="24"/>
          <w:szCs w:val="24"/>
        </w:rPr>
      </w:pPr>
      <w:r w:rsidRPr="009811DE">
        <w:rPr>
          <w:rFonts w:ascii="ＭＳ ゴシック" w:eastAsia="ＭＳ ゴシック" w:hAnsi="ＭＳ ゴシック" w:cs="ＭＳ ゴシック" w:hint="eastAsia"/>
          <w:sz w:val="24"/>
          <w:szCs w:val="24"/>
        </w:rPr>
        <w:t>３　連 絡 先</w:t>
      </w:r>
      <w:r w:rsidR="00983718" w:rsidRPr="009811D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</w:p>
    <w:p w14:paraId="20C113E3" w14:textId="77777777" w:rsidR="00553A6F" w:rsidRPr="00EC4E85" w:rsidRDefault="00553A6F">
      <w:pPr>
        <w:pStyle w:val="a3"/>
        <w:rPr>
          <w:rFonts w:ascii="ＭＳ ゴシック" w:eastAsia="ＭＳ ゴシック" w:hAnsi="ＭＳ ゴシック" w:cs="ＭＳ ゴシック"/>
          <w:sz w:val="24"/>
          <w:szCs w:val="24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617"/>
      </w:tblGrid>
      <w:tr w:rsidR="00DF1182" w:rsidRPr="00EC4E85" w14:paraId="0CF9F269" w14:textId="77777777" w:rsidTr="002F6B7F">
        <w:trPr>
          <w:trHeight w:val="606"/>
        </w:trPr>
        <w:tc>
          <w:tcPr>
            <w:tcW w:w="2551" w:type="dxa"/>
            <w:vAlign w:val="center"/>
          </w:tcPr>
          <w:p w14:paraId="2A24B559" w14:textId="77777777" w:rsidR="00DF1182" w:rsidRPr="00DA40A3" w:rsidRDefault="00DF1182" w:rsidP="00274020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 w:rsidRPr="00DA40A3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担当教諭名</w:t>
            </w:r>
          </w:p>
        </w:tc>
        <w:tc>
          <w:tcPr>
            <w:tcW w:w="5617" w:type="dxa"/>
          </w:tcPr>
          <w:p w14:paraId="5D4DCE8D" w14:textId="77777777" w:rsidR="00DF1182" w:rsidRPr="00EC4E85" w:rsidRDefault="00DF1182">
            <w:pPr>
              <w:pStyle w:val="a3"/>
              <w:rPr>
                <w:rFonts w:ascii="ＭＳ ゴシック" w:eastAsia="ＭＳ ゴシック" w:hAnsi="ＭＳ ゴシック" w:cs="ＭＳ ゴシック"/>
                <w:sz w:val="22"/>
                <w:szCs w:val="24"/>
              </w:rPr>
            </w:pPr>
          </w:p>
        </w:tc>
      </w:tr>
      <w:tr w:rsidR="00DF1182" w:rsidRPr="00EC4E85" w14:paraId="0E3A3B4C" w14:textId="77777777" w:rsidTr="002F6B7F">
        <w:trPr>
          <w:trHeight w:val="606"/>
        </w:trPr>
        <w:tc>
          <w:tcPr>
            <w:tcW w:w="2551" w:type="dxa"/>
            <w:vAlign w:val="center"/>
          </w:tcPr>
          <w:p w14:paraId="6BD54AEF" w14:textId="77777777" w:rsidR="00DF1182" w:rsidRPr="00DA40A3" w:rsidRDefault="00DF1182" w:rsidP="002F6B7F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 w:rsidRPr="00DA40A3">
              <w:rPr>
                <w:rFonts w:ascii="ＭＳ Ｐゴシック" w:eastAsia="ＭＳ Ｐゴシック" w:hAnsi="ＭＳ Ｐゴシック" w:cs="ＭＳ ゴシック" w:hint="eastAsia"/>
                <w:spacing w:val="40"/>
                <w:sz w:val="24"/>
                <w:szCs w:val="24"/>
                <w:fitText w:val="1200" w:id="-900485376"/>
              </w:rPr>
              <w:t>電話番</w:t>
            </w:r>
            <w:r w:rsidRPr="00DA40A3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fitText w:val="1200" w:id="-900485376"/>
              </w:rPr>
              <w:t>号</w:t>
            </w:r>
          </w:p>
        </w:tc>
        <w:tc>
          <w:tcPr>
            <w:tcW w:w="5617" w:type="dxa"/>
          </w:tcPr>
          <w:p w14:paraId="70A893C7" w14:textId="77777777" w:rsidR="00DF1182" w:rsidRPr="00EC4E85" w:rsidRDefault="00DF1182">
            <w:pPr>
              <w:pStyle w:val="a3"/>
              <w:rPr>
                <w:rFonts w:ascii="ＭＳ ゴシック" w:eastAsia="ＭＳ ゴシック" w:hAnsi="ＭＳ ゴシック" w:cs="ＭＳ ゴシック"/>
                <w:sz w:val="22"/>
                <w:szCs w:val="24"/>
              </w:rPr>
            </w:pPr>
          </w:p>
        </w:tc>
      </w:tr>
      <w:tr w:rsidR="00DF1182" w:rsidRPr="00EC4E85" w14:paraId="2F5681FD" w14:textId="77777777" w:rsidTr="002F6B7F">
        <w:trPr>
          <w:trHeight w:val="606"/>
        </w:trPr>
        <w:tc>
          <w:tcPr>
            <w:tcW w:w="2551" w:type="dxa"/>
            <w:vAlign w:val="center"/>
          </w:tcPr>
          <w:p w14:paraId="6B018BC7" w14:textId="3825261E" w:rsidR="00DF1182" w:rsidRPr="00DA40A3" w:rsidRDefault="00793351" w:rsidP="002F6B7F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 w:rsidRPr="00DA40A3">
              <w:rPr>
                <w:rFonts w:ascii="ＭＳ Ｐゴシック" w:eastAsia="ＭＳ Ｐゴシック" w:hAnsi="ＭＳ Ｐゴシック" w:cs="ＭＳ ゴシック" w:hint="eastAsia"/>
                <w:spacing w:val="46"/>
                <w:w w:val="83"/>
                <w:sz w:val="24"/>
                <w:szCs w:val="24"/>
                <w:fitText w:val="1200" w:id="-900491519"/>
              </w:rPr>
              <w:t>Ｅ－ｍａｉ</w:t>
            </w:r>
            <w:r w:rsidRPr="00DA40A3">
              <w:rPr>
                <w:rFonts w:ascii="ＭＳ Ｐゴシック" w:eastAsia="ＭＳ Ｐゴシック" w:hAnsi="ＭＳ Ｐゴシック" w:cs="ＭＳ ゴシック" w:hint="eastAsia"/>
                <w:spacing w:val="2"/>
                <w:w w:val="83"/>
                <w:sz w:val="24"/>
                <w:szCs w:val="24"/>
                <w:fitText w:val="1200" w:id="-900491519"/>
              </w:rPr>
              <w:t>ｌ</w:t>
            </w:r>
          </w:p>
        </w:tc>
        <w:tc>
          <w:tcPr>
            <w:tcW w:w="5617" w:type="dxa"/>
          </w:tcPr>
          <w:p w14:paraId="355C41D6" w14:textId="77777777" w:rsidR="00DF1182" w:rsidRPr="00EC4E85" w:rsidRDefault="00DF1182">
            <w:pPr>
              <w:pStyle w:val="a3"/>
              <w:rPr>
                <w:rFonts w:ascii="ＭＳ ゴシック" w:eastAsia="ＭＳ ゴシック" w:hAnsi="ＭＳ ゴシック" w:cs="ＭＳ ゴシック"/>
                <w:sz w:val="22"/>
                <w:szCs w:val="24"/>
              </w:rPr>
            </w:pPr>
          </w:p>
        </w:tc>
      </w:tr>
      <w:tr w:rsidR="00DF1182" w:rsidRPr="00EC4E85" w14:paraId="4A25BCAB" w14:textId="77777777" w:rsidTr="002F6B7F">
        <w:trPr>
          <w:trHeight w:val="606"/>
        </w:trPr>
        <w:tc>
          <w:tcPr>
            <w:tcW w:w="2551" w:type="dxa"/>
            <w:vAlign w:val="center"/>
          </w:tcPr>
          <w:p w14:paraId="24C5992F" w14:textId="04342372" w:rsidR="00DF1182" w:rsidRPr="00DA40A3" w:rsidRDefault="00793351" w:rsidP="002F6B7F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  <w:sz w:val="24"/>
                <w:szCs w:val="24"/>
              </w:rPr>
            </w:pPr>
            <w:r w:rsidRPr="00DA40A3">
              <w:rPr>
                <w:rFonts w:ascii="ＭＳ Ｐゴシック" w:eastAsia="ＭＳ Ｐゴシック" w:hAnsi="ＭＳ Ｐゴシック" w:cs="ＭＳ ゴシック" w:hint="eastAsia"/>
                <w:spacing w:val="180"/>
                <w:sz w:val="24"/>
                <w:szCs w:val="24"/>
                <w:fitText w:val="1200" w:id="-900485375"/>
              </w:rPr>
              <w:t>ＦＡ</w:t>
            </w:r>
            <w:r w:rsidRPr="00DA40A3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  <w:fitText w:val="1200" w:id="-900485375"/>
              </w:rPr>
              <w:t>Ｘ</w:t>
            </w:r>
          </w:p>
        </w:tc>
        <w:tc>
          <w:tcPr>
            <w:tcW w:w="5617" w:type="dxa"/>
          </w:tcPr>
          <w:p w14:paraId="4B92647C" w14:textId="77777777" w:rsidR="00DF1182" w:rsidRPr="00EC4E85" w:rsidRDefault="00DF1182">
            <w:pPr>
              <w:pStyle w:val="a3"/>
              <w:rPr>
                <w:rFonts w:ascii="ＭＳ ゴシック" w:eastAsia="ＭＳ ゴシック" w:hAnsi="ＭＳ ゴシック" w:cs="ＭＳ ゴシック"/>
                <w:sz w:val="22"/>
                <w:szCs w:val="24"/>
              </w:rPr>
            </w:pPr>
          </w:p>
        </w:tc>
      </w:tr>
    </w:tbl>
    <w:p w14:paraId="24C3BADF" w14:textId="77777777" w:rsidR="00913B5C" w:rsidRDefault="00913B5C" w:rsidP="00913B5C">
      <w:pPr>
        <w:pStyle w:val="a3"/>
        <w:ind w:leftChars="150" w:left="595" w:hangingChars="100" w:hanging="280"/>
        <w:rPr>
          <w:sz w:val="28"/>
          <w:szCs w:val="28"/>
        </w:rPr>
      </w:pPr>
    </w:p>
    <w:p w14:paraId="03E4D32F" w14:textId="3A0015F7" w:rsidR="002276C2" w:rsidRPr="00191304" w:rsidRDefault="00EC4E85" w:rsidP="00681781">
      <w:pPr>
        <w:pStyle w:val="a3"/>
        <w:numPr>
          <w:ilvl w:val="0"/>
          <w:numId w:val="2"/>
        </w:numPr>
        <w:rPr>
          <w:rFonts w:asciiTheme="majorEastAsia" w:eastAsiaTheme="majorEastAsia" w:hAnsiTheme="majorEastAsia" w:cs="ＭＳ ゴシック"/>
          <w:bCs/>
          <w:sz w:val="26"/>
          <w:szCs w:val="26"/>
        </w:rPr>
      </w:pPr>
      <w:r>
        <w:rPr>
          <w:rFonts w:asciiTheme="minorEastAsia" w:eastAsiaTheme="minorEastAsia" w:hAnsiTheme="minorEastAsia" w:cs="ＭＳ ゴシック" w:hint="eastAsia"/>
          <w:bCs/>
          <w:sz w:val="26"/>
          <w:szCs w:val="26"/>
        </w:rPr>
        <w:t xml:space="preserve"> </w:t>
      </w:r>
      <w:r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学校を通</w:t>
      </w:r>
      <w:r w:rsidR="002A3FC7"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じ</w:t>
      </w:r>
      <w:r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て</w:t>
      </w:r>
      <w:r w:rsidR="005D7DE7"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入賞</w:t>
      </w:r>
      <w:r w:rsidR="00446860"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の発表</w:t>
      </w:r>
      <w:r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を</w:t>
      </w:r>
      <w:r w:rsidR="00446860"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行い</w:t>
      </w:r>
      <w:r w:rsidR="00681781"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ますので</w:t>
      </w:r>
      <w:r w:rsidR="00C934CE"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、</w:t>
      </w:r>
      <w:r w:rsidR="005D7DE7"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必ずご記入</w:t>
      </w:r>
      <w:r w:rsidR="00681781"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ください</w:t>
      </w:r>
      <w:r w:rsidR="005D7DE7" w:rsidRPr="00191304">
        <w:rPr>
          <w:rFonts w:asciiTheme="majorEastAsia" w:eastAsiaTheme="majorEastAsia" w:hAnsiTheme="majorEastAsia" w:cs="ＭＳ ゴシック" w:hint="eastAsia"/>
          <w:bCs/>
          <w:sz w:val="26"/>
          <w:szCs w:val="26"/>
        </w:rPr>
        <w:t>。</w:t>
      </w:r>
    </w:p>
    <w:sectPr w:rsidR="002276C2" w:rsidRPr="00191304" w:rsidSect="00821C51">
      <w:pgSz w:w="11906" w:h="16838"/>
      <w:pgMar w:top="1701" w:right="1701" w:bottom="1701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5BF7" w14:textId="77777777" w:rsidR="00C14218" w:rsidRDefault="00C14218" w:rsidP="00C14218">
      <w:r>
        <w:separator/>
      </w:r>
    </w:p>
  </w:endnote>
  <w:endnote w:type="continuationSeparator" w:id="0">
    <w:p w14:paraId="643FD76E" w14:textId="77777777" w:rsidR="00C14218" w:rsidRDefault="00C14218" w:rsidP="00C1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EB65" w14:textId="77777777" w:rsidR="00C14218" w:rsidRDefault="00C14218" w:rsidP="00C14218">
      <w:r>
        <w:separator/>
      </w:r>
    </w:p>
  </w:footnote>
  <w:footnote w:type="continuationSeparator" w:id="0">
    <w:p w14:paraId="54103398" w14:textId="77777777" w:rsidR="00C14218" w:rsidRDefault="00C14218" w:rsidP="00C1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8EF"/>
    <w:multiLevelType w:val="hybridMultilevel"/>
    <w:tmpl w:val="E2243E40"/>
    <w:lvl w:ilvl="0" w:tplc="ACFCAFDE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10651A6"/>
    <w:multiLevelType w:val="hybridMultilevel"/>
    <w:tmpl w:val="31F25674"/>
    <w:lvl w:ilvl="0" w:tplc="DEAC20F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73564747">
    <w:abstractNumId w:val="0"/>
  </w:num>
  <w:num w:numId="2" w16cid:durableId="10134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33D"/>
    <w:rsid w:val="00032B4F"/>
    <w:rsid w:val="000F6A9C"/>
    <w:rsid w:val="00191304"/>
    <w:rsid w:val="001D784C"/>
    <w:rsid w:val="002276C2"/>
    <w:rsid w:val="00274020"/>
    <w:rsid w:val="00294408"/>
    <w:rsid w:val="002A3FC7"/>
    <w:rsid w:val="002F6B7F"/>
    <w:rsid w:val="003015BE"/>
    <w:rsid w:val="00322F37"/>
    <w:rsid w:val="003A75B3"/>
    <w:rsid w:val="00406BCF"/>
    <w:rsid w:val="00446860"/>
    <w:rsid w:val="00497E4A"/>
    <w:rsid w:val="004F75A9"/>
    <w:rsid w:val="0050611E"/>
    <w:rsid w:val="00553A6F"/>
    <w:rsid w:val="00553CB5"/>
    <w:rsid w:val="005D1C07"/>
    <w:rsid w:val="005D7DE7"/>
    <w:rsid w:val="00681781"/>
    <w:rsid w:val="007630D9"/>
    <w:rsid w:val="00793351"/>
    <w:rsid w:val="007D2678"/>
    <w:rsid w:val="00802044"/>
    <w:rsid w:val="0082185B"/>
    <w:rsid w:val="00821C51"/>
    <w:rsid w:val="00837DD2"/>
    <w:rsid w:val="00913B5C"/>
    <w:rsid w:val="009811DE"/>
    <w:rsid w:val="00983718"/>
    <w:rsid w:val="009C1A58"/>
    <w:rsid w:val="00A365C5"/>
    <w:rsid w:val="00AB033D"/>
    <w:rsid w:val="00B25EF0"/>
    <w:rsid w:val="00B7462C"/>
    <w:rsid w:val="00BC4D58"/>
    <w:rsid w:val="00C14218"/>
    <w:rsid w:val="00C934CE"/>
    <w:rsid w:val="00CB48D8"/>
    <w:rsid w:val="00D36596"/>
    <w:rsid w:val="00DA2834"/>
    <w:rsid w:val="00DA40A3"/>
    <w:rsid w:val="00DA7024"/>
    <w:rsid w:val="00DB4ED5"/>
    <w:rsid w:val="00DF1182"/>
    <w:rsid w:val="00E3125F"/>
    <w:rsid w:val="00EC4E85"/>
    <w:rsid w:val="00EE5913"/>
    <w:rsid w:val="00F02865"/>
    <w:rsid w:val="00F06C69"/>
    <w:rsid w:val="00F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F49B2"/>
  <w14:defaultImageDpi w14:val="0"/>
  <w15:docId w15:val="{2EF9A532-2B6F-4D93-A9AC-3D2F685E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14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218"/>
  </w:style>
  <w:style w:type="paragraph" w:styleId="a6">
    <w:name w:val="footer"/>
    <w:basedOn w:val="a"/>
    <w:link w:val="a7"/>
    <w:uiPriority w:val="99"/>
    <w:unhideWhenUsed/>
    <w:rsid w:val="00C14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218"/>
  </w:style>
  <w:style w:type="table" w:styleId="a8">
    <w:name w:val="Table Grid"/>
    <w:basedOn w:val="a1"/>
    <w:uiPriority w:val="59"/>
    <w:rsid w:val="00E3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7E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06579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FB3A-7AD3-454D-8C06-8665268E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107</TotalTime>
  <Pages>1</Pages>
  <Words>141</Words>
  <Characters>141</Characters>
  <Application>Microsoft Office Word</Application>
  <DocSecurity>0</DocSecurity>
  <Lines>35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髙田　精彦（会任）</cp:lastModifiedBy>
  <cp:revision>30</cp:revision>
  <cp:lastPrinted>2026-01-20T05:29:00Z</cp:lastPrinted>
  <dcterms:created xsi:type="dcterms:W3CDTF">2017-09-25T07:37:00Z</dcterms:created>
  <dcterms:modified xsi:type="dcterms:W3CDTF">2026-01-20T05:30:00Z</dcterms:modified>
</cp:coreProperties>
</file>