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6DAB" w14:textId="77777777" w:rsidR="00D12EE5" w:rsidRPr="00407975" w:rsidRDefault="00B25FBB">
      <w:pPr>
        <w:spacing w:after="120"/>
        <w:rPr>
          <w:sz w:val="18"/>
        </w:rPr>
      </w:pPr>
      <w:r w:rsidRPr="00407975">
        <w:rPr>
          <w:rFonts w:hint="eastAsia"/>
          <w:sz w:val="18"/>
        </w:rPr>
        <w:t>第</w:t>
      </w:r>
      <w:r w:rsidRPr="00407975">
        <w:rPr>
          <w:sz w:val="18"/>
        </w:rPr>
        <w:t>17</w:t>
      </w:r>
      <w:r w:rsidRPr="00407975">
        <w:rPr>
          <w:rFonts w:hint="eastAsia"/>
          <w:sz w:val="18"/>
        </w:rPr>
        <w:t>号様式</w:t>
      </w:r>
      <w:r w:rsidRPr="00407975">
        <w:rPr>
          <w:sz w:val="18"/>
        </w:rPr>
        <w:t>(</w:t>
      </w:r>
      <w:r w:rsidRPr="00407975">
        <w:rPr>
          <w:rFonts w:hint="eastAsia"/>
          <w:sz w:val="18"/>
        </w:rPr>
        <w:t>第</w:t>
      </w:r>
      <w:r w:rsidRPr="00407975">
        <w:rPr>
          <w:sz w:val="18"/>
        </w:rPr>
        <w:t>15</w:t>
      </w:r>
      <w:r w:rsidRPr="00407975">
        <w:rPr>
          <w:rFonts w:hint="eastAsia"/>
          <w:sz w:val="18"/>
        </w:rPr>
        <w:t>条関係</w:t>
      </w:r>
      <w:r w:rsidRPr="00407975">
        <w:rPr>
          <w:sz w:val="18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615"/>
        <w:gridCol w:w="615"/>
        <w:gridCol w:w="232"/>
        <w:gridCol w:w="383"/>
        <w:gridCol w:w="615"/>
        <w:gridCol w:w="615"/>
        <w:gridCol w:w="615"/>
        <w:gridCol w:w="615"/>
        <w:gridCol w:w="615"/>
        <w:gridCol w:w="615"/>
        <w:gridCol w:w="196"/>
        <w:gridCol w:w="420"/>
        <w:gridCol w:w="896"/>
        <w:gridCol w:w="1806"/>
      </w:tblGrid>
      <w:tr w:rsidR="00D12EE5" w:rsidRPr="00407975" w14:paraId="00398287" w14:textId="77777777" w:rsidTr="000A2C66">
        <w:tblPrEx>
          <w:tblCellMar>
            <w:top w:w="0" w:type="dxa"/>
            <w:bottom w:w="0" w:type="dxa"/>
          </w:tblCellMar>
        </w:tblPrEx>
        <w:trPr>
          <w:cantSplit/>
          <w:trHeight w:val="1895"/>
        </w:trPr>
        <w:tc>
          <w:tcPr>
            <w:tcW w:w="9071" w:type="dxa"/>
            <w:gridSpan w:val="15"/>
            <w:vAlign w:val="center"/>
          </w:tcPr>
          <w:p w14:paraId="74B504B9" w14:textId="77777777" w:rsidR="00D12EE5" w:rsidRPr="00407975" w:rsidRDefault="00D12EE5">
            <w:pPr>
              <w:spacing w:line="320" w:lineRule="exact"/>
              <w:jc w:val="center"/>
              <w:rPr>
                <w:sz w:val="18"/>
              </w:rPr>
            </w:pPr>
            <w:r w:rsidRPr="00407975">
              <w:rPr>
                <w:rFonts w:hint="eastAsia"/>
                <w:sz w:val="18"/>
              </w:rPr>
              <w:t>狩猟免状等再交付申請書</w:t>
            </w:r>
          </w:p>
          <w:p w14:paraId="5F83119C" w14:textId="77777777" w:rsidR="00D12EE5" w:rsidRPr="00407975" w:rsidRDefault="00D12EE5">
            <w:pPr>
              <w:spacing w:line="320" w:lineRule="exact"/>
              <w:rPr>
                <w:sz w:val="18"/>
              </w:rPr>
            </w:pPr>
          </w:p>
          <w:p w14:paraId="424776CC" w14:textId="77777777" w:rsidR="00D12EE5" w:rsidRPr="00407975" w:rsidRDefault="00D12EE5">
            <w:pPr>
              <w:spacing w:line="320" w:lineRule="exact"/>
              <w:rPr>
                <w:sz w:val="18"/>
              </w:rPr>
            </w:pPr>
            <w:r w:rsidRPr="00407975">
              <w:rPr>
                <w:rFonts w:hint="eastAsia"/>
                <w:sz w:val="18"/>
              </w:rPr>
              <w:t xml:space="preserve">　京都府知事　様</w:t>
            </w:r>
          </w:p>
          <w:p w14:paraId="4AA543E1" w14:textId="77777777" w:rsidR="00D12EE5" w:rsidRPr="00407975" w:rsidRDefault="00D12EE5">
            <w:pPr>
              <w:spacing w:line="320" w:lineRule="exact"/>
              <w:rPr>
                <w:sz w:val="18"/>
              </w:rPr>
            </w:pPr>
            <w:r w:rsidRPr="00407975">
              <w:rPr>
                <w:rFonts w:hint="eastAsia"/>
                <w:sz w:val="18"/>
              </w:rPr>
              <w:t xml:space="preserve">　</w:t>
            </w:r>
            <w:r w:rsidRPr="00407975">
              <w:rPr>
                <w:sz w:val="18"/>
              </w:rPr>
              <w:t>(</w:t>
            </w:r>
            <w:r w:rsidRPr="00407975">
              <w:rPr>
                <w:rFonts w:hint="eastAsia"/>
                <w:sz w:val="18"/>
              </w:rPr>
              <w:t>京都府　　広域振興局長　様</w:t>
            </w:r>
            <w:r w:rsidRPr="00407975">
              <w:rPr>
                <w:sz w:val="18"/>
              </w:rPr>
              <w:t>)</w:t>
            </w:r>
          </w:p>
          <w:p w14:paraId="4129EB6D" w14:textId="77777777" w:rsidR="00D12EE5" w:rsidRPr="00407975" w:rsidRDefault="00D12EE5">
            <w:pPr>
              <w:spacing w:line="320" w:lineRule="exact"/>
              <w:jc w:val="right"/>
              <w:rPr>
                <w:sz w:val="18"/>
              </w:rPr>
            </w:pPr>
            <w:r w:rsidRPr="00407975">
              <w:rPr>
                <w:rFonts w:hint="eastAsia"/>
                <w:sz w:val="18"/>
              </w:rPr>
              <w:t xml:space="preserve">年　　月　　日　</w:t>
            </w:r>
          </w:p>
        </w:tc>
      </w:tr>
      <w:tr w:rsidR="00407975" w:rsidRPr="00407975" w14:paraId="61E2CBB5" w14:textId="77777777" w:rsidTr="00AE41E2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680" w:type="dxa"/>
            <w:gridSpan w:val="4"/>
            <w:vAlign w:val="center"/>
          </w:tcPr>
          <w:p w14:paraId="395124EC" w14:textId="77777777" w:rsidR="00407975" w:rsidRPr="00407975" w:rsidRDefault="00407975">
            <w:pPr>
              <w:jc w:val="distribute"/>
              <w:rPr>
                <w:sz w:val="18"/>
              </w:rPr>
            </w:pPr>
            <w:r w:rsidRPr="00407975">
              <w:rPr>
                <w:rFonts w:hint="eastAsia"/>
                <w:sz w:val="18"/>
              </w:rPr>
              <w:t>ふりがな</w:t>
            </w:r>
          </w:p>
          <w:p w14:paraId="79024E32" w14:textId="77777777" w:rsidR="00407975" w:rsidRPr="00407975" w:rsidRDefault="00407975" w:rsidP="006507BA">
            <w:pPr>
              <w:jc w:val="distribute"/>
              <w:rPr>
                <w:sz w:val="18"/>
              </w:rPr>
            </w:pPr>
            <w:r w:rsidRPr="00407975">
              <w:rPr>
                <w:rFonts w:hint="eastAsia"/>
                <w:sz w:val="18"/>
              </w:rPr>
              <w:t>氏名</w:t>
            </w:r>
          </w:p>
        </w:tc>
        <w:tc>
          <w:tcPr>
            <w:tcW w:w="7391" w:type="dxa"/>
            <w:gridSpan w:val="11"/>
            <w:vAlign w:val="center"/>
          </w:tcPr>
          <w:p w14:paraId="687EC1EF" w14:textId="77777777" w:rsidR="00407975" w:rsidRPr="00407975" w:rsidRDefault="00DD6710">
            <w:pPr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407975" w:rsidRPr="00407975" w14:paraId="26CEDCDF" w14:textId="77777777" w:rsidTr="00AE41E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80" w:type="dxa"/>
            <w:gridSpan w:val="4"/>
            <w:vAlign w:val="center"/>
          </w:tcPr>
          <w:p w14:paraId="54ADCF72" w14:textId="77777777" w:rsidR="00407975" w:rsidRPr="00407975" w:rsidRDefault="00407975">
            <w:pPr>
              <w:jc w:val="distribute"/>
              <w:rPr>
                <w:sz w:val="18"/>
              </w:rPr>
            </w:pPr>
            <w:r w:rsidRPr="00407975">
              <w:rPr>
                <w:rFonts w:hint="eastAsia"/>
                <w:sz w:val="18"/>
              </w:rPr>
              <w:t>生年月日</w:t>
            </w:r>
          </w:p>
        </w:tc>
        <w:tc>
          <w:tcPr>
            <w:tcW w:w="7391" w:type="dxa"/>
            <w:gridSpan w:val="11"/>
            <w:vAlign w:val="center"/>
          </w:tcPr>
          <w:p w14:paraId="2AFC2973" w14:textId="77777777" w:rsidR="00407975" w:rsidRPr="00407975" w:rsidRDefault="00407975" w:rsidP="0040797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</w:t>
            </w:r>
            <w:r w:rsidRPr="00407975">
              <w:rPr>
                <w:rFonts w:hint="eastAsia"/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　　　</w:t>
            </w:r>
            <w:r w:rsidRPr="00407975">
              <w:rPr>
                <w:rFonts w:hint="eastAsia"/>
                <w:sz w:val="18"/>
              </w:rPr>
              <w:t xml:space="preserve">　月　</w:t>
            </w:r>
            <w:r>
              <w:rPr>
                <w:rFonts w:hint="eastAsia"/>
                <w:sz w:val="18"/>
              </w:rPr>
              <w:t xml:space="preserve">　　　</w:t>
            </w:r>
            <w:r w:rsidRPr="00407975">
              <w:rPr>
                <w:rFonts w:hint="eastAsia"/>
                <w:sz w:val="18"/>
              </w:rPr>
              <w:t xml:space="preserve">　日生</w:t>
            </w:r>
          </w:p>
        </w:tc>
      </w:tr>
      <w:tr w:rsidR="00407975" w:rsidRPr="00407975" w14:paraId="26E53031" w14:textId="77777777" w:rsidTr="00AE41E2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1680" w:type="dxa"/>
            <w:gridSpan w:val="4"/>
            <w:vAlign w:val="center"/>
          </w:tcPr>
          <w:p w14:paraId="68FC2469" w14:textId="77777777" w:rsidR="00407975" w:rsidRPr="00407975" w:rsidRDefault="00407975">
            <w:pPr>
              <w:jc w:val="distribute"/>
              <w:rPr>
                <w:sz w:val="18"/>
              </w:rPr>
            </w:pPr>
            <w:r w:rsidRPr="00407975">
              <w:rPr>
                <w:rFonts w:hint="eastAsia"/>
                <w:sz w:val="18"/>
              </w:rPr>
              <w:t>職業</w:t>
            </w:r>
          </w:p>
        </w:tc>
        <w:tc>
          <w:tcPr>
            <w:tcW w:w="7391" w:type="dxa"/>
            <w:gridSpan w:val="11"/>
            <w:vAlign w:val="center"/>
          </w:tcPr>
          <w:p w14:paraId="2C0DC256" w14:textId="77777777" w:rsidR="00407975" w:rsidRPr="00407975" w:rsidRDefault="00407975">
            <w:pPr>
              <w:rPr>
                <w:sz w:val="18"/>
              </w:rPr>
            </w:pPr>
            <w:r w:rsidRPr="00407975">
              <w:rPr>
                <w:rFonts w:hint="eastAsia"/>
                <w:sz w:val="18"/>
              </w:rPr>
              <w:t xml:space="preserve">　</w:t>
            </w:r>
          </w:p>
        </w:tc>
      </w:tr>
      <w:tr w:rsidR="00407975" w:rsidRPr="00407975" w14:paraId="1DF253E6" w14:textId="77777777" w:rsidTr="00D6335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gridSpan w:val="4"/>
            <w:vAlign w:val="center"/>
          </w:tcPr>
          <w:p w14:paraId="41767E33" w14:textId="77777777" w:rsidR="00407975" w:rsidRPr="00407975" w:rsidRDefault="00407975">
            <w:pPr>
              <w:jc w:val="distribute"/>
              <w:rPr>
                <w:sz w:val="18"/>
              </w:rPr>
            </w:pPr>
            <w:r w:rsidRPr="00407975">
              <w:rPr>
                <w:rFonts w:hint="eastAsia"/>
                <w:sz w:val="18"/>
              </w:rPr>
              <w:t>住所</w:t>
            </w:r>
          </w:p>
          <w:p w14:paraId="79D43F6B" w14:textId="77777777" w:rsidR="00407975" w:rsidRPr="00407975" w:rsidRDefault="00407975" w:rsidP="000A2C66">
            <w:pPr>
              <w:jc w:val="distribute"/>
              <w:rPr>
                <w:sz w:val="18"/>
              </w:rPr>
            </w:pPr>
            <w:r w:rsidRPr="000A2C66">
              <w:rPr>
                <w:spacing w:val="45"/>
                <w:sz w:val="18"/>
              </w:rPr>
              <w:t>(</w:t>
            </w:r>
            <w:r w:rsidRPr="000A2C66">
              <w:rPr>
                <w:rFonts w:hint="eastAsia"/>
                <w:spacing w:val="45"/>
                <w:sz w:val="18"/>
              </w:rPr>
              <w:t>電話番号</w:t>
            </w:r>
            <w:r w:rsidRPr="00407975">
              <w:rPr>
                <w:sz w:val="18"/>
              </w:rPr>
              <w:t>)</w:t>
            </w:r>
          </w:p>
        </w:tc>
        <w:tc>
          <w:tcPr>
            <w:tcW w:w="7391" w:type="dxa"/>
            <w:gridSpan w:val="11"/>
            <w:vAlign w:val="bottom"/>
          </w:tcPr>
          <w:p w14:paraId="5E91E45B" w14:textId="77777777" w:rsidR="00407975" w:rsidRPr="00407975" w:rsidRDefault="00407975" w:rsidP="00161EBC">
            <w:pPr>
              <w:rPr>
                <w:sz w:val="18"/>
              </w:rPr>
            </w:pPr>
            <w:r w:rsidRPr="00407975">
              <w:rPr>
                <w:sz w:val="18"/>
              </w:rPr>
              <w:t>(</w:t>
            </w:r>
            <w:r w:rsidRPr="00407975">
              <w:rPr>
                <w:rFonts w:hint="eastAsia"/>
                <w:sz w:val="18"/>
              </w:rPr>
              <w:t xml:space="preserve">　　　　　　　　　</w:t>
            </w:r>
            <w:r w:rsidRPr="00407975">
              <w:rPr>
                <w:sz w:val="18"/>
              </w:rPr>
              <w:t>)</w:t>
            </w:r>
            <w:r w:rsidRPr="00407975">
              <w:rPr>
                <w:rFonts w:hint="eastAsia"/>
                <w:sz w:val="18"/>
              </w:rPr>
              <w:t xml:space="preserve">　</w:t>
            </w:r>
          </w:p>
        </w:tc>
      </w:tr>
      <w:tr w:rsidR="00161EBC" w:rsidRPr="00407975" w14:paraId="2AAEA016" w14:textId="77777777" w:rsidTr="00AE41E2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5949" w:type="dxa"/>
            <w:gridSpan w:val="12"/>
            <w:tcBorders>
              <w:bottom w:val="nil"/>
              <w:right w:val="nil"/>
            </w:tcBorders>
            <w:vAlign w:val="center"/>
          </w:tcPr>
          <w:p w14:paraId="7489540D" w14:textId="77777777" w:rsidR="00161EBC" w:rsidRPr="00407975" w:rsidRDefault="000C4A9F">
            <w:pPr>
              <w:rPr>
                <w:sz w:val="18"/>
              </w:rPr>
            </w:pPr>
            <w:r>
              <w:rPr>
                <w:noProof/>
              </w:rPr>
              <w:pict w14:anchorId="0284A9E2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1026" type="#_x0000_t186" style="position:absolute;left:0;text-align:left;margin-left:294.3pt;margin-top:5.4pt;width:70.85pt;height:23.55pt;z-index:251662336;mso-position-horizontal-relative:text;mso-position-vertical-relative:text" o:allowincell="f" adj="2339" strokeweight=".5pt"/>
              </w:pict>
            </w:r>
            <w:r w:rsidR="00161EBC" w:rsidRPr="00407975">
              <w:rPr>
                <w:rFonts w:hint="eastAsia"/>
                <w:sz w:val="18"/>
              </w:rPr>
              <w:t xml:space="preserve">　下記のとおり、鳥獣の保護及び管理並びに狩猟の適正化に関する法律</w:t>
            </w:r>
          </w:p>
        </w:tc>
        <w:tc>
          <w:tcPr>
            <w:tcW w:w="131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36A6B16" w14:textId="77777777" w:rsidR="00161EBC" w:rsidRPr="00407975" w:rsidRDefault="00161EBC" w:rsidP="00372FAE">
            <w:pPr>
              <w:jc w:val="center"/>
              <w:rPr>
                <w:sz w:val="18"/>
              </w:rPr>
            </w:pPr>
            <w:r w:rsidRPr="00407975">
              <w:rPr>
                <w:rFonts w:hint="eastAsia"/>
                <w:sz w:val="18"/>
              </w:rPr>
              <w:t>第</w:t>
            </w:r>
            <w:r w:rsidRPr="00407975">
              <w:rPr>
                <w:sz w:val="18"/>
              </w:rPr>
              <w:t>46</w:t>
            </w:r>
            <w:r w:rsidRPr="00407975">
              <w:rPr>
                <w:rFonts w:hint="eastAsia"/>
                <w:sz w:val="18"/>
              </w:rPr>
              <w:t>条第</w:t>
            </w:r>
            <w:r w:rsidRPr="00407975">
              <w:rPr>
                <w:sz w:val="18"/>
              </w:rPr>
              <w:t>2</w:t>
            </w:r>
            <w:r w:rsidRPr="00407975">
              <w:rPr>
                <w:rFonts w:hint="eastAsia"/>
                <w:sz w:val="18"/>
              </w:rPr>
              <w:t>項</w:t>
            </w:r>
          </w:p>
          <w:p w14:paraId="349B0847" w14:textId="77777777" w:rsidR="00161EBC" w:rsidRPr="00407975" w:rsidRDefault="00161EBC" w:rsidP="00372FAE">
            <w:pPr>
              <w:jc w:val="center"/>
              <w:rPr>
                <w:sz w:val="18"/>
              </w:rPr>
            </w:pPr>
            <w:r w:rsidRPr="00407975">
              <w:rPr>
                <w:rFonts w:hint="eastAsia"/>
                <w:sz w:val="18"/>
              </w:rPr>
              <w:t>第</w:t>
            </w:r>
            <w:r w:rsidRPr="00407975">
              <w:rPr>
                <w:sz w:val="18"/>
              </w:rPr>
              <w:t>61</w:t>
            </w:r>
            <w:r w:rsidRPr="00407975">
              <w:rPr>
                <w:rFonts w:hint="eastAsia"/>
                <w:sz w:val="18"/>
              </w:rPr>
              <w:t>条第</w:t>
            </w:r>
            <w:r w:rsidRPr="00407975">
              <w:rPr>
                <w:sz w:val="18"/>
              </w:rPr>
              <w:t>5</w:t>
            </w:r>
            <w:r w:rsidRPr="00407975">
              <w:rPr>
                <w:rFonts w:hint="eastAsia"/>
                <w:sz w:val="18"/>
              </w:rPr>
              <w:t>項</w:t>
            </w:r>
          </w:p>
        </w:tc>
        <w:tc>
          <w:tcPr>
            <w:tcW w:w="1806" w:type="dxa"/>
            <w:tcBorders>
              <w:left w:val="nil"/>
              <w:bottom w:val="nil"/>
            </w:tcBorders>
            <w:vAlign w:val="center"/>
          </w:tcPr>
          <w:p w14:paraId="3A996B1A" w14:textId="77777777" w:rsidR="00161EBC" w:rsidRPr="00407975" w:rsidRDefault="00161EBC" w:rsidP="00161EBC">
            <w:pPr>
              <w:widowControl/>
              <w:wordWrap/>
              <w:overflowPunct/>
              <w:autoSpaceDE/>
              <w:autoSpaceDN/>
              <w:jc w:val="left"/>
              <w:rPr>
                <w:sz w:val="18"/>
              </w:rPr>
            </w:pPr>
            <w:r w:rsidRPr="00407975">
              <w:rPr>
                <w:rFonts w:hint="eastAsia"/>
                <w:sz w:val="18"/>
              </w:rPr>
              <w:t>の規定により、</w:t>
            </w:r>
          </w:p>
        </w:tc>
      </w:tr>
      <w:tr w:rsidR="00D12EE5" w:rsidRPr="00407975" w14:paraId="1FDBA692" w14:textId="77777777" w:rsidTr="00D63355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9071" w:type="dxa"/>
            <w:gridSpan w:val="15"/>
            <w:tcBorders>
              <w:top w:val="nil"/>
            </w:tcBorders>
          </w:tcPr>
          <w:p w14:paraId="08402517" w14:textId="77777777" w:rsidR="00D12EE5" w:rsidRPr="00407975" w:rsidRDefault="00D12EE5">
            <w:pPr>
              <w:spacing w:before="20"/>
              <w:rPr>
                <w:sz w:val="18"/>
              </w:rPr>
            </w:pPr>
            <w:r w:rsidRPr="00407975">
              <w:rPr>
                <w:rFonts w:hint="eastAsia"/>
                <w:sz w:val="18"/>
              </w:rPr>
              <w:t>狩猟免状等の再交付を申請します。</w:t>
            </w:r>
          </w:p>
        </w:tc>
      </w:tr>
      <w:tr w:rsidR="00D12EE5" w:rsidRPr="00407975" w14:paraId="4280737C" w14:textId="77777777" w:rsidTr="00D63355">
        <w:tblPrEx>
          <w:tblCellMar>
            <w:top w:w="0" w:type="dxa"/>
            <w:bottom w:w="0" w:type="dxa"/>
          </w:tblCellMar>
        </w:tblPrEx>
        <w:trPr>
          <w:cantSplit/>
          <w:trHeight w:val="1018"/>
        </w:trPr>
        <w:tc>
          <w:tcPr>
            <w:tcW w:w="1680" w:type="dxa"/>
            <w:gridSpan w:val="4"/>
            <w:vAlign w:val="center"/>
          </w:tcPr>
          <w:p w14:paraId="4891DFE4" w14:textId="77777777" w:rsidR="00D12EE5" w:rsidRPr="005137E9" w:rsidRDefault="00D12EE5">
            <w:pPr>
              <w:spacing w:after="100" w:line="420" w:lineRule="exact"/>
              <w:jc w:val="distribute"/>
              <w:rPr>
                <w:sz w:val="18"/>
              </w:rPr>
            </w:pPr>
            <w:r w:rsidRPr="005137E9">
              <w:rPr>
                <w:rFonts w:hint="eastAsia"/>
                <w:spacing w:val="60"/>
                <w:sz w:val="18"/>
              </w:rPr>
              <w:t>許可証等</w:t>
            </w:r>
            <w:r w:rsidRPr="005137E9">
              <w:rPr>
                <w:rFonts w:hint="eastAsia"/>
                <w:sz w:val="18"/>
              </w:rPr>
              <w:t>の種類</w:t>
            </w:r>
          </w:p>
        </w:tc>
        <w:tc>
          <w:tcPr>
            <w:tcW w:w="7391" w:type="dxa"/>
            <w:gridSpan w:val="11"/>
            <w:vAlign w:val="center"/>
          </w:tcPr>
          <w:p w14:paraId="1F471827" w14:textId="77777777" w:rsidR="00D12EE5" w:rsidRPr="00407975" w:rsidRDefault="00D12EE5">
            <w:pPr>
              <w:spacing w:line="210" w:lineRule="exact"/>
              <w:rPr>
                <w:sz w:val="18"/>
              </w:rPr>
            </w:pPr>
            <w:r w:rsidRPr="00407975">
              <w:rPr>
                <w:rFonts w:hint="eastAsia"/>
                <w:sz w:val="18"/>
              </w:rPr>
              <w:t xml:space="preserve">　　□　</w:t>
            </w:r>
            <w:r w:rsidRPr="00407975">
              <w:rPr>
                <w:rFonts w:hint="eastAsia"/>
                <w:spacing w:val="175"/>
                <w:sz w:val="18"/>
              </w:rPr>
              <w:t>狩猟免</w:t>
            </w:r>
            <w:r w:rsidRPr="00407975">
              <w:rPr>
                <w:rFonts w:hint="eastAsia"/>
                <w:sz w:val="18"/>
              </w:rPr>
              <w:t xml:space="preserve">状　　　□　</w:t>
            </w:r>
            <w:r w:rsidRPr="00407975">
              <w:rPr>
                <w:rFonts w:hint="eastAsia"/>
                <w:spacing w:val="63"/>
                <w:sz w:val="18"/>
              </w:rPr>
              <w:t>狩猟者登録</w:t>
            </w:r>
            <w:r w:rsidRPr="00407975">
              <w:rPr>
                <w:rFonts w:hint="eastAsia"/>
                <w:sz w:val="18"/>
              </w:rPr>
              <w:t>証</w:t>
            </w:r>
          </w:p>
          <w:p w14:paraId="05766058" w14:textId="77777777" w:rsidR="00D12EE5" w:rsidRPr="00407975" w:rsidRDefault="00D12EE5">
            <w:pPr>
              <w:spacing w:line="210" w:lineRule="exact"/>
              <w:rPr>
                <w:sz w:val="18"/>
              </w:rPr>
            </w:pPr>
          </w:p>
          <w:p w14:paraId="295AD115" w14:textId="77777777" w:rsidR="00D12EE5" w:rsidRDefault="00D12EE5">
            <w:pPr>
              <w:spacing w:line="210" w:lineRule="exact"/>
              <w:rPr>
                <w:sz w:val="18"/>
              </w:rPr>
            </w:pPr>
            <w:r w:rsidRPr="00407975">
              <w:rPr>
                <w:rFonts w:hint="eastAsia"/>
                <w:sz w:val="18"/>
              </w:rPr>
              <w:t xml:space="preserve">　　□　</w:t>
            </w:r>
            <w:r w:rsidRPr="00407975">
              <w:rPr>
                <w:rFonts w:hint="eastAsia"/>
                <w:spacing w:val="105"/>
                <w:sz w:val="18"/>
              </w:rPr>
              <w:t>狩猟者記</w:t>
            </w:r>
            <w:r w:rsidRPr="00407975">
              <w:rPr>
                <w:rFonts w:hint="eastAsia"/>
                <w:sz w:val="18"/>
              </w:rPr>
              <w:t>章</w:t>
            </w:r>
          </w:p>
          <w:p w14:paraId="1C13E68D" w14:textId="77777777" w:rsidR="00AE41E2" w:rsidRPr="00407975" w:rsidRDefault="005137E9" w:rsidP="00AA0CC6">
            <w:pPr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※該当項目の</w:t>
            </w:r>
            <w:r w:rsidR="00AA0CC6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の欄にレ</w:t>
            </w:r>
            <w:r w:rsidR="00AA0CC6">
              <w:rPr>
                <w:rFonts w:hint="eastAsia"/>
                <w:sz w:val="18"/>
              </w:rPr>
              <w:t>印</w:t>
            </w:r>
            <w:r>
              <w:rPr>
                <w:rFonts w:hint="eastAsia"/>
                <w:sz w:val="18"/>
              </w:rPr>
              <w:t>を付けてください。</w:t>
            </w:r>
          </w:p>
        </w:tc>
      </w:tr>
      <w:tr w:rsidR="00D12EE5" w:rsidRPr="00407975" w14:paraId="101A2E85" w14:textId="77777777" w:rsidTr="00243AF2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680" w:type="dxa"/>
            <w:gridSpan w:val="4"/>
            <w:vAlign w:val="center"/>
          </w:tcPr>
          <w:p w14:paraId="54DB21BB" w14:textId="77777777" w:rsidR="00D12EE5" w:rsidRPr="00407975" w:rsidRDefault="00D12EE5">
            <w:pPr>
              <w:jc w:val="distribute"/>
              <w:rPr>
                <w:sz w:val="18"/>
              </w:rPr>
            </w:pPr>
            <w:r w:rsidRPr="00407975">
              <w:rPr>
                <w:rFonts w:hint="eastAsia"/>
                <w:sz w:val="18"/>
              </w:rPr>
              <w:t>番号</w:t>
            </w:r>
          </w:p>
        </w:tc>
        <w:tc>
          <w:tcPr>
            <w:tcW w:w="7391" w:type="dxa"/>
            <w:gridSpan w:val="11"/>
            <w:vAlign w:val="center"/>
          </w:tcPr>
          <w:p w14:paraId="75A9D9EC" w14:textId="77777777" w:rsidR="00D12EE5" w:rsidRPr="00407975" w:rsidRDefault="00D12EE5">
            <w:pPr>
              <w:rPr>
                <w:sz w:val="18"/>
              </w:rPr>
            </w:pPr>
            <w:r w:rsidRPr="00407975">
              <w:rPr>
                <w:rFonts w:hint="eastAsia"/>
                <w:sz w:val="18"/>
              </w:rPr>
              <w:t xml:space="preserve">　　　　　　第　　　　　号　　</w:t>
            </w:r>
            <w:r w:rsidRPr="00407975">
              <w:rPr>
                <w:sz w:val="18"/>
              </w:rPr>
              <w:t>(</w:t>
            </w:r>
            <w:r w:rsidRPr="00407975">
              <w:rPr>
                <w:rFonts w:hint="eastAsia"/>
                <w:sz w:val="18"/>
              </w:rPr>
              <w:t xml:space="preserve">　　　　　　　　　　</w:t>
            </w:r>
            <w:r w:rsidRPr="00407975">
              <w:rPr>
                <w:sz w:val="18"/>
              </w:rPr>
              <w:t>)</w:t>
            </w:r>
          </w:p>
        </w:tc>
      </w:tr>
      <w:tr w:rsidR="00D12EE5" w:rsidRPr="00407975" w14:paraId="17B53E54" w14:textId="77777777" w:rsidTr="00AA0CC6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680" w:type="dxa"/>
            <w:gridSpan w:val="4"/>
            <w:vAlign w:val="center"/>
          </w:tcPr>
          <w:p w14:paraId="57775A7D" w14:textId="77777777" w:rsidR="00D12EE5" w:rsidRPr="00407975" w:rsidRDefault="00D12EE5">
            <w:pPr>
              <w:jc w:val="distribute"/>
              <w:rPr>
                <w:sz w:val="18"/>
              </w:rPr>
            </w:pPr>
            <w:r w:rsidRPr="00407975">
              <w:rPr>
                <w:rFonts w:hint="eastAsia"/>
                <w:sz w:val="18"/>
              </w:rPr>
              <w:t>交付年月日</w:t>
            </w:r>
          </w:p>
        </w:tc>
        <w:tc>
          <w:tcPr>
            <w:tcW w:w="7391" w:type="dxa"/>
            <w:gridSpan w:val="11"/>
            <w:vAlign w:val="center"/>
          </w:tcPr>
          <w:p w14:paraId="18D753C4" w14:textId="77777777" w:rsidR="00D12EE5" w:rsidRPr="00407975" w:rsidRDefault="00D12EE5">
            <w:pPr>
              <w:jc w:val="center"/>
              <w:rPr>
                <w:sz w:val="18"/>
              </w:rPr>
            </w:pPr>
            <w:r w:rsidRPr="00407975">
              <w:rPr>
                <w:rFonts w:hint="eastAsia"/>
                <w:sz w:val="18"/>
              </w:rPr>
              <w:t>年　　　月　　　日</w:t>
            </w:r>
          </w:p>
        </w:tc>
      </w:tr>
      <w:tr w:rsidR="00D12EE5" w:rsidRPr="00407975" w14:paraId="60ACB892" w14:textId="77777777" w:rsidTr="00243AF2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680" w:type="dxa"/>
            <w:gridSpan w:val="4"/>
            <w:vAlign w:val="center"/>
          </w:tcPr>
          <w:p w14:paraId="1F24D1DE" w14:textId="77777777" w:rsidR="00D12EE5" w:rsidRPr="00407975" w:rsidRDefault="00D12EE5">
            <w:pPr>
              <w:jc w:val="distribute"/>
              <w:rPr>
                <w:sz w:val="18"/>
              </w:rPr>
            </w:pPr>
            <w:r w:rsidRPr="00407975">
              <w:rPr>
                <w:rFonts w:hint="eastAsia"/>
                <w:sz w:val="18"/>
              </w:rPr>
              <w:t>亡失年月日</w:t>
            </w:r>
          </w:p>
        </w:tc>
        <w:tc>
          <w:tcPr>
            <w:tcW w:w="7391" w:type="dxa"/>
            <w:gridSpan w:val="11"/>
            <w:vAlign w:val="center"/>
          </w:tcPr>
          <w:p w14:paraId="6293F1B6" w14:textId="77777777" w:rsidR="00D12EE5" w:rsidRPr="00407975" w:rsidRDefault="00D12EE5">
            <w:pPr>
              <w:jc w:val="center"/>
              <w:rPr>
                <w:sz w:val="18"/>
              </w:rPr>
            </w:pPr>
            <w:r w:rsidRPr="00407975">
              <w:rPr>
                <w:rFonts w:hint="eastAsia"/>
                <w:sz w:val="18"/>
              </w:rPr>
              <w:t>年　　　月　　　日</w:t>
            </w:r>
          </w:p>
        </w:tc>
      </w:tr>
      <w:tr w:rsidR="00D12EE5" w:rsidRPr="00407975" w14:paraId="29CF93D1" w14:textId="77777777" w:rsidTr="00243AF2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1680" w:type="dxa"/>
            <w:gridSpan w:val="4"/>
            <w:vAlign w:val="center"/>
          </w:tcPr>
          <w:p w14:paraId="5D3190A1" w14:textId="77777777" w:rsidR="00D12EE5" w:rsidRPr="0093068B" w:rsidRDefault="00D12EE5">
            <w:pPr>
              <w:jc w:val="distribute"/>
              <w:rPr>
                <w:sz w:val="18"/>
              </w:rPr>
            </w:pPr>
            <w:r w:rsidRPr="0093068B">
              <w:rPr>
                <w:rFonts w:hint="eastAsia"/>
                <w:spacing w:val="105"/>
                <w:sz w:val="18"/>
              </w:rPr>
              <w:t>再交付</w:t>
            </w:r>
            <w:r w:rsidRPr="0093068B">
              <w:rPr>
                <w:rFonts w:hint="eastAsia"/>
                <w:sz w:val="18"/>
              </w:rPr>
              <w:t>の理由</w:t>
            </w:r>
          </w:p>
        </w:tc>
        <w:tc>
          <w:tcPr>
            <w:tcW w:w="7391" w:type="dxa"/>
            <w:gridSpan w:val="11"/>
            <w:vAlign w:val="center"/>
          </w:tcPr>
          <w:p w14:paraId="5186574A" w14:textId="77777777" w:rsidR="00D12EE5" w:rsidRPr="00407975" w:rsidRDefault="00D12EE5">
            <w:pPr>
              <w:rPr>
                <w:sz w:val="18"/>
              </w:rPr>
            </w:pPr>
            <w:r w:rsidRPr="00407975">
              <w:rPr>
                <w:rFonts w:hint="eastAsia"/>
                <w:sz w:val="18"/>
              </w:rPr>
              <w:t xml:space="preserve">　</w:t>
            </w:r>
          </w:p>
        </w:tc>
      </w:tr>
      <w:tr w:rsidR="006F49E0" w:rsidRPr="00407975" w14:paraId="45AC8252" w14:textId="77777777" w:rsidTr="00243AF2">
        <w:tblPrEx>
          <w:tblCellMar>
            <w:top w:w="0" w:type="dxa"/>
            <w:bottom w:w="0" w:type="dxa"/>
          </w:tblCellMar>
        </w:tblPrEx>
        <w:trPr>
          <w:cantSplit/>
          <w:trHeight w:val="2751"/>
        </w:trPr>
        <w:tc>
          <w:tcPr>
            <w:tcW w:w="9071" w:type="dxa"/>
            <w:gridSpan w:val="15"/>
            <w:tcBorders>
              <w:bottom w:val="nil"/>
            </w:tcBorders>
          </w:tcPr>
          <w:p w14:paraId="1B667BEA" w14:textId="77777777" w:rsidR="006F49E0" w:rsidRPr="00407975" w:rsidRDefault="00845844" w:rsidP="00845844">
            <w:pPr>
              <w:spacing w:before="120"/>
              <w:jc w:val="center"/>
              <w:rPr>
                <w:sz w:val="18"/>
              </w:rPr>
            </w:pPr>
            <w:r w:rsidRPr="00845844">
              <w:rPr>
                <w:rFonts w:hint="eastAsia"/>
                <w:spacing w:val="45"/>
                <w:sz w:val="18"/>
              </w:rPr>
              <w:t>京都府手数料納付済証等貼付</w:t>
            </w:r>
            <w:r w:rsidRPr="00845844">
              <w:rPr>
                <w:rFonts w:hint="eastAsia"/>
                <w:sz w:val="18"/>
              </w:rPr>
              <w:t>欄</w:t>
            </w:r>
          </w:p>
        </w:tc>
      </w:tr>
      <w:tr w:rsidR="00845844" w:rsidRPr="00407975" w14:paraId="69695735" w14:textId="77777777" w:rsidTr="0093068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0610541E" w14:textId="77777777" w:rsidR="00845844" w:rsidRPr="00845844" w:rsidRDefault="00DD671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5" w:type="dxa"/>
            <w:vAlign w:val="center"/>
          </w:tcPr>
          <w:p w14:paraId="3B77AB96" w14:textId="77777777" w:rsidR="00845844" w:rsidRPr="00845844" w:rsidRDefault="0093068B" w:rsidP="009306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615" w:type="dxa"/>
            <w:vAlign w:val="center"/>
          </w:tcPr>
          <w:p w14:paraId="78FE652B" w14:textId="77777777" w:rsidR="00845844" w:rsidRPr="00845844" w:rsidRDefault="00DD671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5" w:type="dxa"/>
            <w:gridSpan w:val="2"/>
            <w:vAlign w:val="center"/>
          </w:tcPr>
          <w:p w14:paraId="527C0DFE" w14:textId="77777777" w:rsidR="00845844" w:rsidRPr="00845844" w:rsidRDefault="00DD671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5" w:type="dxa"/>
            <w:vAlign w:val="center"/>
          </w:tcPr>
          <w:p w14:paraId="7C31AE59" w14:textId="77777777" w:rsidR="00845844" w:rsidRPr="00845844" w:rsidRDefault="00DD671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5" w:type="dxa"/>
            <w:vAlign w:val="center"/>
          </w:tcPr>
          <w:p w14:paraId="18FA8DD0" w14:textId="77777777" w:rsidR="00845844" w:rsidRPr="00845844" w:rsidRDefault="00DD671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5" w:type="dxa"/>
            <w:vAlign w:val="center"/>
          </w:tcPr>
          <w:p w14:paraId="5F1F133E" w14:textId="77777777" w:rsidR="00845844" w:rsidRPr="00845844" w:rsidRDefault="00DD671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5" w:type="dxa"/>
            <w:vAlign w:val="center"/>
          </w:tcPr>
          <w:p w14:paraId="46321195" w14:textId="77777777" w:rsidR="00845844" w:rsidRPr="00845844" w:rsidRDefault="00DD671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5" w:type="dxa"/>
            <w:vAlign w:val="center"/>
          </w:tcPr>
          <w:p w14:paraId="09D955BA" w14:textId="77777777" w:rsidR="00845844" w:rsidRPr="00845844" w:rsidRDefault="00DD671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5" w:type="dxa"/>
            <w:vAlign w:val="center"/>
          </w:tcPr>
          <w:p w14:paraId="71BA76D1" w14:textId="77777777" w:rsidR="00845844" w:rsidRPr="00845844" w:rsidRDefault="00DD671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6" w:type="dxa"/>
            <w:gridSpan w:val="2"/>
            <w:vAlign w:val="center"/>
          </w:tcPr>
          <w:p w14:paraId="196D1D40" w14:textId="77777777" w:rsidR="00845844" w:rsidRPr="00845844" w:rsidRDefault="00DD671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02" w:type="dxa"/>
            <w:gridSpan w:val="2"/>
            <w:tcBorders>
              <w:top w:val="nil"/>
              <w:bottom w:val="nil"/>
            </w:tcBorders>
            <w:vAlign w:val="center"/>
          </w:tcPr>
          <w:p w14:paraId="0A07D454" w14:textId="77777777" w:rsidR="00845844" w:rsidRPr="00845844" w:rsidRDefault="00DD671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45844" w:rsidRPr="00407975" w14:paraId="7A6E2FDA" w14:textId="77777777" w:rsidTr="00372FA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9071" w:type="dxa"/>
            <w:gridSpan w:val="15"/>
            <w:tcBorders>
              <w:top w:val="nil"/>
              <w:bottom w:val="nil"/>
            </w:tcBorders>
            <w:vAlign w:val="center"/>
          </w:tcPr>
          <w:p w14:paraId="09436B0B" w14:textId="77777777" w:rsidR="00845844" w:rsidRPr="00845844" w:rsidRDefault="00DD671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3068B" w:rsidRPr="00407975" w14:paraId="0B8E7350" w14:textId="77777777" w:rsidTr="00243AF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702EBA80" w14:textId="77777777" w:rsidR="0093068B" w:rsidRPr="00845844" w:rsidRDefault="0093068B" w:rsidP="0093068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5" w:type="dxa"/>
            <w:vAlign w:val="center"/>
          </w:tcPr>
          <w:p w14:paraId="4BB5A787" w14:textId="77777777" w:rsidR="0093068B" w:rsidRPr="00845844" w:rsidRDefault="0093068B" w:rsidP="009306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615" w:type="dxa"/>
            <w:vAlign w:val="center"/>
          </w:tcPr>
          <w:p w14:paraId="12E8B698" w14:textId="77777777" w:rsidR="0093068B" w:rsidRPr="00845844" w:rsidRDefault="0093068B" w:rsidP="0093068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5" w:type="dxa"/>
            <w:gridSpan w:val="2"/>
            <w:vAlign w:val="center"/>
          </w:tcPr>
          <w:p w14:paraId="04B1A2D0" w14:textId="77777777" w:rsidR="0093068B" w:rsidRPr="00845844" w:rsidRDefault="0093068B" w:rsidP="0093068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5" w:type="dxa"/>
            <w:vAlign w:val="center"/>
          </w:tcPr>
          <w:p w14:paraId="2DBFC4E1" w14:textId="77777777" w:rsidR="0093068B" w:rsidRPr="00845844" w:rsidRDefault="0093068B" w:rsidP="0093068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5" w:type="dxa"/>
            <w:vAlign w:val="center"/>
          </w:tcPr>
          <w:p w14:paraId="30F0B1DF" w14:textId="77777777" w:rsidR="0093068B" w:rsidRPr="00845844" w:rsidRDefault="0093068B" w:rsidP="0093068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5" w:type="dxa"/>
            <w:vAlign w:val="center"/>
          </w:tcPr>
          <w:p w14:paraId="1CE49274" w14:textId="77777777" w:rsidR="0093068B" w:rsidRPr="00845844" w:rsidRDefault="0093068B" w:rsidP="0093068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5" w:type="dxa"/>
            <w:vAlign w:val="center"/>
          </w:tcPr>
          <w:p w14:paraId="07D328D6" w14:textId="77777777" w:rsidR="0093068B" w:rsidRPr="00845844" w:rsidRDefault="0093068B" w:rsidP="0093068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5" w:type="dxa"/>
            <w:vAlign w:val="center"/>
          </w:tcPr>
          <w:p w14:paraId="4AD2522A" w14:textId="77777777" w:rsidR="0093068B" w:rsidRPr="00845844" w:rsidRDefault="0093068B" w:rsidP="0093068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5" w:type="dxa"/>
            <w:vAlign w:val="center"/>
          </w:tcPr>
          <w:p w14:paraId="01A6E67C" w14:textId="77777777" w:rsidR="0093068B" w:rsidRPr="00845844" w:rsidRDefault="0093068B" w:rsidP="0093068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6" w:type="dxa"/>
            <w:gridSpan w:val="2"/>
            <w:vAlign w:val="center"/>
          </w:tcPr>
          <w:p w14:paraId="7AE4D2A0" w14:textId="77777777" w:rsidR="0093068B" w:rsidRPr="00845844" w:rsidRDefault="0093068B" w:rsidP="0093068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02" w:type="dxa"/>
            <w:gridSpan w:val="2"/>
            <w:tcBorders>
              <w:top w:val="nil"/>
              <w:bottom w:val="nil"/>
            </w:tcBorders>
            <w:vAlign w:val="center"/>
          </w:tcPr>
          <w:p w14:paraId="37712B14" w14:textId="77777777" w:rsidR="0093068B" w:rsidRPr="00845844" w:rsidRDefault="0093068B" w:rsidP="0093068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6F49E0" w:rsidRPr="00407975" w14:paraId="4CF79F3A" w14:textId="77777777" w:rsidTr="00243AF2">
        <w:tblPrEx>
          <w:tblCellMar>
            <w:top w:w="0" w:type="dxa"/>
            <w:bottom w:w="0" w:type="dxa"/>
          </w:tblCellMar>
        </w:tblPrEx>
        <w:trPr>
          <w:cantSplit/>
          <w:trHeight w:val="766"/>
        </w:trPr>
        <w:tc>
          <w:tcPr>
            <w:tcW w:w="9071" w:type="dxa"/>
            <w:gridSpan w:val="15"/>
            <w:tcBorders>
              <w:top w:val="nil"/>
            </w:tcBorders>
            <w:vAlign w:val="center"/>
          </w:tcPr>
          <w:p w14:paraId="72EA7DC1" w14:textId="77777777" w:rsidR="00372FAE" w:rsidRPr="006F49E0" w:rsidRDefault="00372FAE" w:rsidP="00AE41E2">
            <w:pPr>
              <w:ind w:left="180" w:hanging="180"/>
              <w:rPr>
                <w:sz w:val="18"/>
              </w:rPr>
            </w:pPr>
            <w:r w:rsidRPr="006F49E0">
              <w:rPr>
                <w:rFonts w:hint="eastAsia"/>
                <w:sz w:val="18"/>
              </w:rPr>
              <w:t>※府外入猟者のみ府のウェブサイトで事前に登録した上</w:t>
            </w:r>
            <w:proofErr w:type="gramStart"/>
            <w:r w:rsidRPr="006F49E0">
              <w:rPr>
                <w:rFonts w:hint="eastAsia"/>
                <w:sz w:val="18"/>
              </w:rPr>
              <w:t>で</w:t>
            </w:r>
            <w:proofErr w:type="gramEnd"/>
            <w:r w:rsidRPr="006F49E0">
              <w:rPr>
                <w:rFonts w:hint="eastAsia"/>
                <w:sz w:val="18"/>
              </w:rPr>
              <w:t>コンビニエンスストア</w:t>
            </w:r>
            <w:proofErr w:type="gramStart"/>
            <w:r w:rsidRPr="006F49E0">
              <w:rPr>
                <w:rFonts w:hint="eastAsia"/>
                <w:sz w:val="18"/>
              </w:rPr>
              <w:t>で</w:t>
            </w:r>
            <w:proofErr w:type="gramEnd"/>
            <w:r w:rsidRPr="006F49E0">
              <w:rPr>
                <w:rFonts w:hint="eastAsia"/>
                <w:sz w:val="18"/>
              </w:rPr>
              <w:t>手数料を納付</w:t>
            </w:r>
            <w:r w:rsidR="00C41748">
              <w:rPr>
                <w:rFonts w:hint="eastAsia"/>
                <w:sz w:val="18"/>
              </w:rPr>
              <w:t>することができます。</w:t>
            </w:r>
            <w:r w:rsidR="008355AB">
              <w:rPr>
                <w:rFonts w:hint="eastAsia"/>
                <w:sz w:val="18"/>
              </w:rPr>
              <w:t>その場合は</w:t>
            </w:r>
            <w:r w:rsidRPr="006F49E0">
              <w:rPr>
                <w:rFonts w:hint="eastAsia"/>
                <w:sz w:val="18"/>
              </w:rPr>
              <w:t>、申請書用番号の</w:t>
            </w:r>
            <w:r w:rsidRPr="006F49E0">
              <w:rPr>
                <w:sz w:val="18"/>
              </w:rPr>
              <w:t>C</w:t>
            </w:r>
            <w:r w:rsidRPr="006F49E0">
              <w:rPr>
                <w:rFonts w:hint="eastAsia"/>
                <w:sz w:val="18"/>
              </w:rPr>
              <w:t>以下</w:t>
            </w:r>
            <w:r w:rsidRPr="006F49E0">
              <w:rPr>
                <w:sz w:val="18"/>
              </w:rPr>
              <w:t>9</w:t>
            </w:r>
            <w:r w:rsidRPr="006F49E0">
              <w:rPr>
                <w:rFonts w:hint="eastAsia"/>
                <w:sz w:val="18"/>
              </w:rPr>
              <w:t>桁の数字を記入してください。</w:t>
            </w:r>
          </w:p>
          <w:p w14:paraId="28E75013" w14:textId="77777777" w:rsidR="006F49E0" w:rsidRPr="00407975" w:rsidRDefault="00372FAE" w:rsidP="00372FAE">
            <w:pPr>
              <w:rPr>
                <w:sz w:val="18"/>
              </w:rPr>
            </w:pPr>
            <w:r w:rsidRPr="006F49E0">
              <w:rPr>
                <w:rFonts w:hint="eastAsia"/>
                <w:sz w:val="18"/>
              </w:rPr>
              <w:t>※京都府手数料納付済証等貼付欄に貼る際は、文字や罫線が隠れても構いません。</w:t>
            </w:r>
          </w:p>
        </w:tc>
      </w:tr>
    </w:tbl>
    <w:p w14:paraId="52A441FF" w14:textId="77777777" w:rsidR="00D12EE5" w:rsidRPr="00407975" w:rsidRDefault="00D12EE5" w:rsidP="00372FAE">
      <w:pPr>
        <w:spacing w:before="120"/>
        <w:rPr>
          <w:sz w:val="18"/>
        </w:rPr>
      </w:pPr>
    </w:p>
    <w:sectPr w:rsidR="00D12EE5" w:rsidRPr="00407975" w:rsidSect="00372FAE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FD7B" w14:textId="77777777" w:rsidR="000C4A9F" w:rsidRDefault="000C4A9F" w:rsidP="00D954C8">
      <w:r>
        <w:separator/>
      </w:r>
    </w:p>
  </w:endnote>
  <w:endnote w:type="continuationSeparator" w:id="0">
    <w:p w14:paraId="4C55591D" w14:textId="77777777" w:rsidR="000C4A9F" w:rsidRDefault="000C4A9F" w:rsidP="00D9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60C6A" w14:textId="77777777" w:rsidR="000C4A9F" w:rsidRDefault="000C4A9F" w:rsidP="00D954C8">
      <w:r>
        <w:separator/>
      </w:r>
    </w:p>
  </w:footnote>
  <w:footnote w:type="continuationSeparator" w:id="0">
    <w:p w14:paraId="55F668FC" w14:textId="77777777" w:rsidR="000C4A9F" w:rsidRDefault="000C4A9F" w:rsidP="00D95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12EE5"/>
    <w:rsid w:val="000A2C66"/>
    <w:rsid w:val="000C4A9F"/>
    <w:rsid w:val="00161EBC"/>
    <w:rsid w:val="00243AF2"/>
    <w:rsid w:val="00291633"/>
    <w:rsid w:val="00343DFA"/>
    <w:rsid w:val="0036517D"/>
    <w:rsid w:val="00372FAE"/>
    <w:rsid w:val="00407975"/>
    <w:rsid w:val="00460258"/>
    <w:rsid w:val="004A7484"/>
    <w:rsid w:val="005137E9"/>
    <w:rsid w:val="006507BA"/>
    <w:rsid w:val="006F49E0"/>
    <w:rsid w:val="00752C9E"/>
    <w:rsid w:val="008355AB"/>
    <w:rsid w:val="00845844"/>
    <w:rsid w:val="0093068B"/>
    <w:rsid w:val="009F58B8"/>
    <w:rsid w:val="00AA0CC6"/>
    <w:rsid w:val="00AE41E2"/>
    <w:rsid w:val="00B25FBB"/>
    <w:rsid w:val="00B43DA4"/>
    <w:rsid w:val="00BB58AE"/>
    <w:rsid w:val="00C3041E"/>
    <w:rsid w:val="00C41748"/>
    <w:rsid w:val="00CB0508"/>
    <w:rsid w:val="00CF481F"/>
    <w:rsid w:val="00D12EE5"/>
    <w:rsid w:val="00D63355"/>
    <w:rsid w:val="00D954C8"/>
    <w:rsid w:val="00DD6710"/>
    <w:rsid w:val="00EB5D6B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4D51E2A"/>
  <w14:defaultImageDpi w14:val="0"/>
  <w15:docId w15:val="{8942B07A-F857-432C-9010-9BE51D2D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池ノ上　柚稀</dc:creator>
  <cp:keywords/>
  <dc:description/>
  <cp:lastModifiedBy>池ノ上　柚稀</cp:lastModifiedBy>
  <cp:revision>2</cp:revision>
  <cp:lastPrinted>2008-09-05T05:32:00Z</cp:lastPrinted>
  <dcterms:created xsi:type="dcterms:W3CDTF">2026-04-17T08:33:00Z</dcterms:created>
  <dcterms:modified xsi:type="dcterms:W3CDTF">2026-04-17T08:33:00Z</dcterms:modified>
</cp:coreProperties>
</file>