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1DB16" w14:textId="77777777" w:rsidR="0034561C" w:rsidRDefault="00FB1A7D">
      <w:r w:rsidRPr="00FB1A7D">
        <w:rPr>
          <w:rFonts w:hint="eastAsia"/>
        </w:rPr>
        <w:t>第</w:t>
      </w:r>
      <w:r w:rsidRPr="00FB1A7D">
        <w:t>16</w:t>
      </w:r>
      <w:r w:rsidRPr="00FB1A7D">
        <w:rPr>
          <w:rFonts w:hint="eastAsia"/>
        </w:rPr>
        <w:t>号様式</w:t>
      </w:r>
      <w:r w:rsidRPr="00FB1A7D">
        <w:t>(</w:t>
      </w:r>
      <w:r w:rsidRPr="00FB1A7D">
        <w:rPr>
          <w:rFonts w:hint="eastAsia"/>
        </w:rPr>
        <w:t>第</w:t>
      </w:r>
      <w:r w:rsidRPr="00FB1A7D">
        <w:t>14</w:t>
      </w:r>
      <w:r w:rsidRPr="00FB1A7D">
        <w:rPr>
          <w:rFonts w:hint="eastAsia"/>
        </w:rPr>
        <w:t>条関係</w:t>
      </w:r>
      <w:r w:rsidRPr="00FB1A7D">
        <w:t>)</w:t>
      </w:r>
    </w:p>
    <w:p w14:paraId="47BEAA57" w14:textId="77777777" w:rsidR="0034561C" w:rsidRDefault="0034561C">
      <w:pPr>
        <w:jc w:val="right"/>
      </w:pPr>
      <w:r>
        <w:rPr>
          <w:rFonts w:hint="eastAsia"/>
        </w:rPr>
        <w:t xml:space="preserve">年　　月　　日　　</w:t>
      </w:r>
    </w:p>
    <w:p w14:paraId="7899B327" w14:textId="77777777" w:rsidR="0034561C" w:rsidRDefault="0034561C">
      <w:r>
        <w:rPr>
          <w:rFonts w:hint="eastAsia"/>
        </w:rPr>
        <w:t xml:space="preserve">　　京都府知事　様</w:t>
      </w:r>
    </w:p>
    <w:p w14:paraId="3B7AE06B" w14:textId="77777777" w:rsidR="0034561C" w:rsidRDefault="0034561C">
      <w:pPr>
        <w:spacing w:after="12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京都府　　広域振興局長　様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5"/>
        <w:gridCol w:w="1575"/>
        <w:gridCol w:w="3030"/>
      </w:tblGrid>
      <w:tr w:rsidR="0034561C" w14:paraId="22631D48" w14:textId="7777777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3885" w:type="dxa"/>
            <w:tcBorders>
              <w:top w:val="nil"/>
              <w:left w:val="nil"/>
              <w:bottom w:val="nil"/>
            </w:tcBorders>
            <w:vAlign w:val="center"/>
          </w:tcPr>
          <w:p w14:paraId="74004F72" w14:textId="77777777" w:rsidR="0034561C" w:rsidRDefault="0034561C">
            <w:pPr>
              <w:jc w:val="right"/>
            </w:pPr>
            <w:r>
              <w:rPr>
                <w:rFonts w:hint="eastAsia"/>
              </w:rPr>
              <w:t>届出者</w:t>
            </w:r>
          </w:p>
        </w:tc>
        <w:tc>
          <w:tcPr>
            <w:tcW w:w="1575" w:type="dxa"/>
            <w:vAlign w:val="center"/>
          </w:tcPr>
          <w:p w14:paraId="4AF4BBCE" w14:textId="77777777" w:rsidR="0034561C" w:rsidRDefault="0034561C">
            <w:pPr>
              <w:jc w:val="distribute"/>
            </w:pPr>
            <w:r>
              <w:rPr>
                <w:rFonts w:hint="eastAsia"/>
              </w:rPr>
              <w:t>ふりがな</w:t>
            </w:r>
          </w:p>
          <w:p w14:paraId="29D59D30" w14:textId="77777777" w:rsidR="0034561C" w:rsidRDefault="0034561C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030" w:type="dxa"/>
            <w:vAlign w:val="center"/>
          </w:tcPr>
          <w:p w14:paraId="02FBFBA1" w14:textId="77777777" w:rsidR="0034561C" w:rsidRDefault="0034561C"/>
          <w:p w14:paraId="17F10404" w14:textId="77777777" w:rsidR="0034561C" w:rsidRDefault="0034561C">
            <w:pPr>
              <w:jc w:val="right"/>
            </w:pPr>
          </w:p>
          <w:p w14:paraId="1433CD99" w14:textId="77777777" w:rsidR="0034561C" w:rsidRDefault="0034561C"/>
        </w:tc>
      </w:tr>
      <w:tr w:rsidR="0034561C" w14:paraId="611CCACF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885" w:type="dxa"/>
            <w:vMerge w:val="restart"/>
            <w:tcBorders>
              <w:top w:val="nil"/>
              <w:left w:val="nil"/>
            </w:tcBorders>
            <w:vAlign w:val="center"/>
          </w:tcPr>
          <w:p w14:paraId="4F671D8F" w14:textId="77777777" w:rsidR="0034561C" w:rsidRDefault="0034561C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41E5DEF3" w14:textId="77777777" w:rsidR="0034561C" w:rsidRDefault="0034561C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30" w:type="dxa"/>
            <w:vAlign w:val="center"/>
          </w:tcPr>
          <w:p w14:paraId="2AA6EE9D" w14:textId="77777777" w:rsidR="0034561C" w:rsidRDefault="0034561C">
            <w:pPr>
              <w:jc w:val="right"/>
            </w:pPr>
            <w:r>
              <w:rPr>
                <w:rFonts w:hint="eastAsia"/>
              </w:rPr>
              <w:t xml:space="preserve">年　　月　　日生　</w:t>
            </w:r>
          </w:p>
        </w:tc>
      </w:tr>
      <w:tr w:rsidR="0034561C" w14:paraId="242C692B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3885" w:type="dxa"/>
            <w:vMerge/>
            <w:tcBorders>
              <w:left w:val="nil"/>
            </w:tcBorders>
            <w:vAlign w:val="center"/>
          </w:tcPr>
          <w:p w14:paraId="289D55DF" w14:textId="77777777" w:rsidR="0034561C" w:rsidRDefault="0034561C"/>
        </w:tc>
        <w:tc>
          <w:tcPr>
            <w:tcW w:w="1575" w:type="dxa"/>
            <w:vAlign w:val="center"/>
          </w:tcPr>
          <w:p w14:paraId="36F40A5A" w14:textId="77777777" w:rsidR="0034561C" w:rsidRDefault="0034561C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030" w:type="dxa"/>
            <w:vAlign w:val="center"/>
          </w:tcPr>
          <w:p w14:paraId="4B3DFD54" w14:textId="77777777" w:rsidR="0034561C" w:rsidRDefault="0034561C">
            <w:r>
              <w:rPr>
                <w:rFonts w:hint="eastAsia"/>
              </w:rPr>
              <w:t xml:space="preserve">　</w:t>
            </w:r>
          </w:p>
        </w:tc>
      </w:tr>
      <w:tr w:rsidR="0034561C" w14:paraId="57EE61D9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885" w:type="dxa"/>
            <w:vMerge/>
            <w:tcBorders>
              <w:left w:val="nil"/>
            </w:tcBorders>
            <w:vAlign w:val="center"/>
          </w:tcPr>
          <w:p w14:paraId="56CB4E71" w14:textId="77777777" w:rsidR="0034561C" w:rsidRDefault="0034561C"/>
        </w:tc>
        <w:tc>
          <w:tcPr>
            <w:tcW w:w="1575" w:type="dxa"/>
            <w:vAlign w:val="center"/>
          </w:tcPr>
          <w:p w14:paraId="508D2B41" w14:textId="77777777" w:rsidR="0034561C" w:rsidRDefault="0034561C">
            <w:pPr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3030" w:type="dxa"/>
            <w:vAlign w:val="center"/>
          </w:tcPr>
          <w:p w14:paraId="52C12D29" w14:textId="77777777" w:rsidR="0034561C" w:rsidRDefault="0034561C">
            <w:r>
              <w:rPr>
                <w:rFonts w:hint="eastAsia"/>
              </w:rPr>
              <w:t xml:space="preserve">　</w:t>
            </w:r>
          </w:p>
        </w:tc>
      </w:tr>
      <w:tr w:rsidR="0034561C" w14:paraId="438825FF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885" w:type="dxa"/>
            <w:vMerge/>
            <w:tcBorders>
              <w:left w:val="nil"/>
              <w:bottom w:val="nil"/>
            </w:tcBorders>
            <w:vAlign w:val="center"/>
          </w:tcPr>
          <w:p w14:paraId="6F2CA782" w14:textId="77777777" w:rsidR="0034561C" w:rsidRDefault="0034561C"/>
        </w:tc>
        <w:tc>
          <w:tcPr>
            <w:tcW w:w="1575" w:type="dxa"/>
            <w:vAlign w:val="center"/>
          </w:tcPr>
          <w:p w14:paraId="1F2312BA" w14:textId="77777777" w:rsidR="0034561C" w:rsidRDefault="0034561C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030" w:type="dxa"/>
            <w:vAlign w:val="center"/>
          </w:tcPr>
          <w:p w14:paraId="1F921DA6" w14:textId="77777777" w:rsidR="0034561C" w:rsidRDefault="0034561C"/>
        </w:tc>
      </w:tr>
    </w:tbl>
    <w:p w14:paraId="5926866B" w14:textId="77777777" w:rsidR="0034561C" w:rsidRDefault="0034561C"/>
    <w:p w14:paraId="35FFAE75" w14:textId="77777777" w:rsidR="0034561C" w:rsidRDefault="0034561C">
      <w:pPr>
        <w:jc w:val="center"/>
      </w:pPr>
      <w:r>
        <w:rPr>
          <w:rFonts w:hint="eastAsia"/>
        </w:rPr>
        <w:t>狩猟免状等変更届出書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0"/>
        <w:gridCol w:w="1650"/>
      </w:tblGrid>
      <w:tr w:rsidR="00FB1A7D" w14:paraId="5260AAD9" w14:textId="77777777" w:rsidTr="00FB1A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6840" w:type="dxa"/>
            <w:vAlign w:val="center"/>
          </w:tcPr>
          <w:p w14:paraId="2CD49473" w14:textId="77777777" w:rsidR="00FB1A7D" w:rsidRDefault="00F1130C">
            <w:pPr>
              <w:ind w:left="20" w:right="100"/>
            </w:pPr>
            <w:r>
              <w:rPr>
                <w:noProof/>
              </w:rPr>
              <w:pict w14:anchorId="48850A89">
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<v:formulas>
                    <v:f eqn="val #0"/>
                    <v:f eqn="val width"/>
                    <v:f eqn="val height"/>
                    <v:f eqn="prod width 1 2"/>
                    <v:f eqn="prod height 1 2"/>
                    <v:f eqn="sum width 0 #0"/>
                    <v:f eqn="sum height 0 #0"/>
                    <v:f eqn="sum @4 0 #0"/>
                    <v:f eqn="sum @4 #0 0"/>
                    <v:f eqn="prod #0 2 1"/>
                    <v:f eqn="sum width 0 @9"/>
                    <v:f eqn="prod #0 9598 32768"/>
                    <v:f eqn="sum height 0 @11"/>
                    <v:f eqn="sum @11 #0 0"/>
                    <v:f eqn="sum width 0 @13"/>
                  </v:formulas>
                  <v:path o:extrusionok="f" limo="10800,10800" o:connecttype="custom" o:connectlocs="@3,0;0,@4;@3,@2;@1,@4" textboxrect="@13,@11,@14,@12"/>
                  <v:handles>
                    <v:h position="topLeft,#0" switch="" yrange="0,5400"/>
                  </v:handles>
                </v:shapetype>
                <v:shape id="_x0000_s2050" type="#_x0000_t186" style="position:absolute;left:0;text-align:left;margin-left:339pt;margin-top:3.3pt;width:75.75pt;height:23.85pt;z-index:251660288" o:allowincell="f" adj="2491" strokeweight=".5pt"/>
              </w:pict>
            </w:r>
            <w:r w:rsidR="00FB1A7D">
              <w:rPr>
                <w:rFonts w:hint="eastAsia"/>
              </w:rPr>
              <w:t xml:space="preserve">　下記のとおり、</w:t>
            </w:r>
            <w:r w:rsidR="00FB1A7D" w:rsidRPr="00FB1A7D">
              <w:rPr>
                <w:rFonts w:hint="eastAsia"/>
              </w:rPr>
              <w:t>鳥獣の保護及び管理並びに狩猟の適正化に関する法律</w:t>
            </w:r>
          </w:p>
        </w:tc>
        <w:tc>
          <w:tcPr>
            <w:tcW w:w="1650" w:type="dxa"/>
            <w:vAlign w:val="center"/>
          </w:tcPr>
          <w:p w14:paraId="724FC05D" w14:textId="77777777" w:rsidR="00FB1A7D" w:rsidRDefault="00FB1A7D">
            <w:pPr>
              <w:ind w:left="100" w:right="100"/>
            </w:pPr>
            <w:r>
              <w:rPr>
                <w:rFonts w:hint="eastAsia"/>
              </w:rPr>
              <w:t>第</w:t>
            </w:r>
            <w:r>
              <w:t>46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</w:t>
            </w:r>
          </w:p>
          <w:p w14:paraId="78939FA6" w14:textId="77777777" w:rsidR="00FB1A7D" w:rsidRDefault="00FB1A7D">
            <w:pPr>
              <w:ind w:left="100" w:right="80"/>
            </w:pPr>
            <w:r>
              <w:rPr>
                <w:rFonts w:hint="eastAsia"/>
              </w:rPr>
              <w:t>第</w:t>
            </w:r>
            <w:r>
              <w:t>61</w:t>
            </w:r>
            <w:r>
              <w:rPr>
                <w:rFonts w:hint="eastAsia"/>
              </w:rPr>
              <w:t>条第</w:t>
            </w:r>
            <w:r>
              <w:t>4</w:t>
            </w:r>
            <w:r>
              <w:rPr>
                <w:rFonts w:hint="eastAsia"/>
              </w:rPr>
              <w:t>項</w:t>
            </w:r>
          </w:p>
        </w:tc>
      </w:tr>
    </w:tbl>
    <w:p w14:paraId="6187374C" w14:textId="77777777" w:rsidR="0034561C" w:rsidRDefault="00FB1A7D">
      <w:r>
        <w:rPr>
          <w:rFonts w:hint="eastAsia"/>
        </w:rPr>
        <w:t>の規定によ</w:t>
      </w:r>
      <w:r w:rsidR="0034561C">
        <w:rPr>
          <w:rFonts w:hint="eastAsia"/>
        </w:rPr>
        <w:t>り、住所、氏名等の変更を届け出ます。</w:t>
      </w:r>
    </w:p>
    <w:p w14:paraId="1B61511A" w14:textId="77777777" w:rsidR="0034561C" w:rsidRDefault="0034561C"/>
    <w:p w14:paraId="7F711AE6" w14:textId="77777777" w:rsidR="0034561C" w:rsidRDefault="0034561C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470"/>
        <w:gridCol w:w="5550"/>
      </w:tblGrid>
      <w:tr w:rsidR="0034561C" w14:paraId="2D0431B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940" w:type="dxa"/>
            <w:gridSpan w:val="2"/>
            <w:vAlign w:val="center"/>
          </w:tcPr>
          <w:p w14:paraId="3121DC32" w14:textId="77777777" w:rsidR="0034561C" w:rsidRDefault="0034561C">
            <w:pPr>
              <w:jc w:val="center"/>
            </w:pPr>
            <w:r>
              <w:rPr>
                <w:rFonts w:hint="eastAsia"/>
                <w:spacing w:val="210"/>
              </w:rPr>
              <w:t>変更事</w:t>
            </w:r>
            <w:r>
              <w:rPr>
                <w:rFonts w:hint="eastAsia"/>
              </w:rPr>
              <w:t>項</w:t>
            </w:r>
          </w:p>
        </w:tc>
        <w:tc>
          <w:tcPr>
            <w:tcW w:w="5550" w:type="dxa"/>
            <w:vAlign w:val="center"/>
          </w:tcPr>
          <w:p w14:paraId="7B0940B4" w14:textId="77777777" w:rsidR="0034561C" w:rsidRDefault="0034561C">
            <w:r>
              <w:rPr>
                <w:rFonts w:hint="eastAsia"/>
              </w:rPr>
              <w:t xml:space="preserve">　□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□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　　□　その他</w:t>
            </w:r>
          </w:p>
        </w:tc>
      </w:tr>
      <w:tr w:rsidR="0034561C" w14:paraId="1EC90A1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940" w:type="dxa"/>
            <w:gridSpan w:val="2"/>
            <w:vAlign w:val="center"/>
          </w:tcPr>
          <w:p w14:paraId="14F47B9F" w14:textId="77777777" w:rsidR="0034561C" w:rsidRDefault="0034561C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5550" w:type="dxa"/>
            <w:vAlign w:val="center"/>
          </w:tcPr>
          <w:p w14:paraId="02374E72" w14:textId="77777777" w:rsidR="0034561C" w:rsidRDefault="0034561C">
            <w:r>
              <w:rPr>
                <w:rFonts w:hint="eastAsia"/>
              </w:rPr>
              <w:t xml:space="preserve">　</w:t>
            </w:r>
          </w:p>
        </w:tc>
      </w:tr>
      <w:tr w:rsidR="0034561C" w14:paraId="24BC55F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940" w:type="dxa"/>
            <w:gridSpan w:val="2"/>
            <w:vAlign w:val="center"/>
          </w:tcPr>
          <w:p w14:paraId="2193C675" w14:textId="77777777" w:rsidR="0034561C" w:rsidRDefault="0034561C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5550" w:type="dxa"/>
            <w:vAlign w:val="center"/>
          </w:tcPr>
          <w:p w14:paraId="3D313B4A" w14:textId="77777777" w:rsidR="0034561C" w:rsidRDefault="0034561C">
            <w:r>
              <w:rPr>
                <w:rFonts w:hint="eastAsia"/>
              </w:rPr>
              <w:t xml:space="preserve">　</w:t>
            </w:r>
          </w:p>
        </w:tc>
      </w:tr>
      <w:tr w:rsidR="0034561C" w14:paraId="1D5DE7D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940" w:type="dxa"/>
            <w:gridSpan w:val="2"/>
            <w:vAlign w:val="center"/>
          </w:tcPr>
          <w:p w14:paraId="683B5EB0" w14:textId="77777777" w:rsidR="0034561C" w:rsidRDefault="0034561C">
            <w:pPr>
              <w:jc w:val="center"/>
            </w:pPr>
            <w:r>
              <w:rPr>
                <w:rFonts w:hint="eastAsia"/>
                <w:spacing w:val="52"/>
              </w:rPr>
              <w:t>変更した年月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550" w:type="dxa"/>
            <w:vAlign w:val="center"/>
          </w:tcPr>
          <w:p w14:paraId="48AC8457" w14:textId="77777777" w:rsidR="0034561C" w:rsidRDefault="0034561C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34561C" w14:paraId="5E784EA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1470" w:type="dxa"/>
            <w:vMerge w:val="restart"/>
            <w:vAlign w:val="center"/>
          </w:tcPr>
          <w:p w14:paraId="369485C4" w14:textId="77777777" w:rsidR="0034561C" w:rsidRDefault="0034561C">
            <w:pPr>
              <w:spacing w:after="100" w:line="420" w:lineRule="exact"/>
              <w:jc w:val="distribute"/>
            </w:pPr>
            <w:r>
              <w:rPr>
                <w:rFonts w:hint="eastAsia"/>
                <w:spacing w:val="26"/>
              </w:rPr>
              <w:t>変更に係</w:t>
            </w:r>
            <w:r>
              <w:rPr>
                <w:rFonts w:hint="eastAsia"/>
              </w:rPr>
              <w:t>る狩猟免状等</w:t>
            </w:r>
          </w:p>
        </w:tc>
        <w:tc>
          <w:tcPr>
            <w:tcW w:w="1470" w:type="dxa"/>
            <w:vAlign w:val="center"/>
          </w:tcPr>
          <w:p w14:paraId="7ADC756F" w14:textId="77777777" w:rsidR="0034561C" w:rsidRDefault="0034561C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5550" w:type="dxa"/>
            <w:vAlign w:val="center"/>
          </w:tcPr>
          <w:p w14:paraId="76921D3B" w14:textId="77777777" w:rsidR="0034561C" w:rsidRDefault="0034561C">
            <w:r>
              <w:rPr>
                <w:rFonts w:hint="eastAsia"/>
              </w:rPr>
              <w:t xml:space="preserve">　□　</w:t>
            </w:r>
            <w:r>
              <w:rPr>
                <w:rFonts w:hint="eastAsia"/>
                <w:spacing w:val="53"/>
              </w:rPr>
              <w:t>狩猟免</w:t>
            </w:r>
            <w:r>
              <w:rPr>
                <w:rFonts w:hint="eastAsia"/>
              </w:rPr>
              <w:t xml:space="preserve">状　　　□　</w:t>
            </w:r>
            <w:r>
              <w:rPr>
                <w:rFonts w:hint="eastAsia"/>
                <w:spacing w:val="53"/>
              </w:rPr>
              <w:t>狩猟者登録</w:t>
            </w:r>
            <w:r>
              <w:rPr>
                <w:rFonts w:hint="eastAsia"/>
              </w:rPr>
              <w:t>証</w:t>
            </w:r>
          </w:p>
        </w:tc>
      </w:tr>
      <w:tr w:rsidR="0034561C" w14:paraId="29DF306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470" w:type="dxa"/>
            <w:vMerge/>
            <w:vAlign w:val="center"/>
          </w:tcPr>
          <w:p w14:paraId="486E3E00" w14:textId="77777777" w:rsidR="0034561C" w:rsidRDefault="0034561C"/>
        </w:tc>
        <w:tc>
          <w:tcPr>
            <w:tcW w:w="1470" w:type="dxa"/>
            <w:vAlign w:val="center"/>
          </w:tcPr>
          <w:p w14:paraId="484D5DF7" w14:textId="77777777" w:rsidR="0034561C" w:rsidRDefault="0034561C">
            <w:pPr>
              <w:jc w:val="distribute"/>
            </w:pPr>
            <w:r>
              <w:rPr>
                <w:rFonts w:hint="eastAsia"/>
                <w:spacing w:val="26"/>
              </w:rPr>
              <w:t>交付年月</w:t>
            </w:r>
            <w:r>
              <w:rPr>
                <w:rFonts w:hint="eastAsia"/>
              </w:rPr>
              <w:t>日及び番号</w:t>
            </w:r>
          </w:p>
        </w:tc>
        <w:tc>
          <w:tcPr>
            <w:tcW w:w="5550" w:type="dxa"/>
            <w:vAlign w:val="center"/>
          </w:tcPr>
          <w:p w14:paraId="5B1AB002" w14:textId="77777777" w:rsidR="0034561C" w:rsidRDefault="0034561C">
            <w:r>
              <w:rPr>
                <w:rFonts w:hint="eastAsia"/>
              </w:rPr>
              <w:t xml:space="preserve">　　　　年　　　月　　　日　　　第　　　号</w:t>
            </w:r>
          </w:p>
        </w:tc>
      </w:tr>
    </w:tbl>
    <w:p w14:paraId="72513DBA" w14:textId="77777777" w:rsidR="0034561C" w:rsidRDefault="0034561C">
      <w:pPr>
        <w:spacing w:before="120"/>
        <w:ind w:left="735" w:hanging="735"/>
      </w:pPr>
      <w:r>
        <w:rPr>
          <w:rFonts w:hint="eastAsia"/>
        </w:rPr>
        <w:t xml:space="preserve">　注　</w:t>
      </w:r>
      <w:r>
        <w:t>1</w:t>
      </w:r>
      <w:r>
        <w:rPr>
          <w:rFonts w:hint="eastAsia"/>
        </w:rPr>
        <w:t xml:space="preserve">　当該項目の□にレ印を付けてください。</w:t>
      </w:r>
    </w:p>
    <w:p w14:paraId="31BA0600" w14:textId="77777777" w:rsidR="0034561C" w:rsidRDefault="0034561C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その他には、申請者の職業、使用しようとする猟具の種類等の変更がある場合に</w:t>
      </w:r>
      <w:r w:rsidR="00FB1A7D" w:rsidRPr="00FB1A7D">
        <w:rPr>
          <w:rFonts w:hint="eastAsia"/>
        </w:rPr>
        <w:t>記入してください</w:t>
      </w:r>
      <w:r>
        <w:rPr>
          <w:rFonts w:hint="eastAsia"/>
        </w:rPr>
        <w:t>。</w:t>
      </w:r>
    </w:p>
    <w:sectPr w:rsidR="0034561C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BF799" w14:textId="77777777" w:rsidR="00F1130C" w:rsidRDefault="00F1130C" w:rsidP="00D954C8">
      <w:r>
        <w:separator/>
      </w:r>
    </w:p>
  </w:endnote>
  <w:endnote w:type="continuationSeparator" w:id="0">
    <w:p w14:paraId="5E8116E6" w14:textId="77777777" w:rsidR="00F1130C" w:rsidRDefault="00F1130C" w:rsidP="00D95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2B6EE" w14:textId="77777777" w:rsidR="00F1130C" w:rsidRDefault="00F1130C" w:rsidP="00D954C8">
      <w:r>
        <w:separator/>
      </w:r>
    </w:p>
  </w:footnote>
  <w:footnote w:type="continuationSeparator" w:id="0">
    <w:p w14:paraId="2CC4DA6E" w14:textId="77777777" w:rsidR="00F1130C" w:rsidRDefault="00F1130C" w:rsidP="00D95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4561C"/>
    <w:rsid w:val="0009755D"/>
    <w:rsid w:val="0034561C"/>
    <w:rsid w:val="00413326"/>
    <w:rsid w:val="00763EC5"/>
    <w:rsid w:val="008559CB"/>
    <w:rsid w:val="009C5482"/>
    <w:rsid w:val="00AB438E"/>
    <w:rsid w:val="00AE5A94"/>
    <w:rsid w:val="00B55682"/>
    <w:rsid w:val="00C4418B"/>
    <w:rsid w:val="00D954C8"/>
    <w:rsid w:val="00F1130C"/>
    <w:rsid w:val="00FB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E0ECCAA"/>
  <w14:defaultImageDpi w14:val="0"/>
  <w15:docId w15:val="{8942B07A-F857-432C-9010-9BE51D2D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池ノ上　柚稀</dc:creator>
  <cp:keywords/>
  <dc:description/>
  <cp:lastModifiedBy>池ノ上　柚稀</cp:lastModifiedBy>
  <cp:revision>2</cp:revision>
  <cp:lastPrinted>2008-09-05T05:24:00Z</cp:lastPrinted>
  <dcterms:created xsi:type="dcterms:W3CDTF">2026-04-17T08:01:00Z</dcterms:created>
  <dcterms:modified xsi:type="dcterms:W3CDTF">2026-04-17T08:01:00Z</dcterms:modified>
</cp:coreProperties>
</file>